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AB68" w14:textId="77777777" w:rsidR="00CC0720" w:rsidRPr="005521F1" w:rsidRDefault="00CC0720" w:rsidP="00AF7FD8">
      <w:pPr>
        <w:spacing w:after="0"/>
        <w:jc w:val="right"/>
        <w:rPr>
          <w:rFonts w:cs="Calibri"/>
          <w:color w:val="071D49"/>
          <w:sz w:val="18"/>
        </w:rPr>
      </w:pPr>
    </w:p>
    <w:p w14:paraId="088C9BBD" w14:textId="77777777" w:rsidR="00CC0720" w:rsidRPr="005521F1" w:rsidRDefault="00CC0720" w:rsidP="00AF7FD8">
      <w:pPr>
        <w:spacing w:after="0"/>
        <w:jc w:val="center"/>
        <w:rPr>
          <w:rFonts w:cs="Calibri"/>
          <w:sz w:val="44"/>
          <w:szCs w:val="44"/>
        </w:rPr>
      </w:pPr>
    </w:p>
    <w:p w14:paraId="153F44CE" w14:textId="77777777" w:rsidR="00CC0720" w:rsidRPr="005521F1" w:rsidRDefault="00C6200C" w:rsidP="00C6200C">
      <w:pPr>
        <w:spacing w:after="120"/>
        <w:jc w:val="center"/>
        <w:rPr>
          <w:rFonts w:cs="Calibri"/>
          <w:b/>
          <w:color w:val="071D49"/>
          <w:sz w:val="56"/>
          <w:szCs w:val="44"/>
        </w:rPr>
      </w:pPr>
      <w:r w:rsidRPr="00C6200C">
        <w:rPr>
          <w:rFonts w:cs="Calibri"/>
          <w:b/>
          <w:color w:val="071D49"/>
          <w:sz w:val="56"/>
          <w:szCs w:val="44"/>
        </w:rPr>
        <w:t>КАНДИДАТУРА</w:t>
      </w:r>
    </w:p>
    <w:p w14:paraId="373F4D95" w14:textId="42ABC1C5" w:rsidR="00C6200C" w:rsidRPr="00C6200C" w:rsidRDefault="00552C72" w:rsidP="00C6200C">
      <w:pPr>
        <w:jc w:val="center"/>
        <w:rPr>
          <w:rFonts w:cs="Calibri"/>
          <w:szCs w:val="20"/>
        </w:rPr>
      </w:pPr>
      <w:r w:rsidRPr="00552C72">
        <w:rPr>
          <w:rFonts w:cs="Calibri"/>
          <w:szCs w:val="20"/>
        </w:rPr>
        <w:t xml:space="preserve">за член </w:t>
      </w:r>
      <w:r w:rsidR="00BA6E22">
        <w:rPr>
          <w:rFonts w:cs="Calibri"/>
          <w:szCs w:val="20"/>
          <w:lang w:val="en-US"/>
        </w:rPr>
        <w:t xml:space="preserve">– </w:t>
      </w:r>
      <w:r w:rsidR="00BA6E22">
        <w:rPr>
          <w:rFonts w:cs="Calibri"/>
          <w:szCs w:val="20"/>
        </w:rPr>
        <w:t xml:space="preserve">музикален издател </w:t>
      </w:r>
      <w:r w:rsidR="00C033F6">
        <w:rPr>
          <w:rFonts w:cs="Calibri"/>
          <w:szCs w:val="20"/>
          <w:lang w:val="en-US"/>
        </w:rPr>
        <w:t>в</w:t>
      </w:r>
      <w:r w:rsidR="00C033F6" w:rsidRPr="00552C72">
        <w:rPr>
          <w:rFonts w:cs="Calibri"/>
          <w:szCs w:val="20"/>
        </w:rPr>
        <w:t xml:space="preserve"> </w:t>
      </w:r>
      <w:r w:rsidRPr="00552C72">
        <w:rPr>
          <w:rFonts w:cs="Calibri"/>
          <w:szCs w:val="20"/>
        </w:rPr>
        <w:t>Комисия ПОПУЛЯРНА МУЗИКА</w:t>
      </w:r>
    </w:p>
    <w:p w14:paraId="12901031" w14:textId="77777777" w:rsidR="00CC0720" w:rsidRPr="005521F1" w:rsidRDefault="00C6200C" w:rsidP="00C6200C">
      <w:pPr>
        <w:jc w:val="center"/>
        <w:rPr>
          <w:rFonts w:cs="Calibri"/>
          <w:szCs w:val="20"/>
        </w:rPr>
      </w:pPr>
      <w:r w:rsidRPr="00C6200C">
        <w:rPr>
          <w:rFonts w:cs="Calibri"/>
          <w:szCs w:val="20"/>
        </w:rPr>
        <w:t>към фонд „Популяризиране и развитие на българското наследство и творчество”</w:t>
      </w:r>
    </w:p>
    <w:tbl>
      <w:tblPr>
        <w:tblW w:w="9072" w:type="dxa"/>
        <w:jc w:val="center"/>
        <w:tblBorders>
          <w:insideH w:val="single" w:sz="24" w:space="0" w:color="FFFFFF"/>
          <w:insideV w:val="single" w:sz="2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BA6E22" w:rsidRPr="005521F1" w14:paraId="5F49CB51" w14:textId="77777777" w:rsidTr="003972B2">
        <w:trPr>
          <w:trHeight w:val="1851"/>
          <w:jc w:val="center"/>
        </w:trPr>
        <w:tc>
          <w:tcPr>
            <w:tcW w:w="4536" w:type="dxa"/>
            <w:tcBorders>
              <w:top w:val="single" w:sz="24" w:space="0" w:color="FFC27B"/>
              <w:left w:val="single" w:sz="24" w:space="0" w:color="FFC27B"/>
              <w:bottom w:val="single" w:sz="24" w:space="0" w:color="FFC27B"/>
            </w:tcBorders>
            <w:shd w:val="clear" w:color="auto" w:fill="auto"/>
            <w:vAlign w:val="center"/>
            <w:hideMark/>
          </w:tcPr>
          <w:p w14:paraId="3BC9F115" w14:textId="77777777" w:rsidR="00BA6E22" w:rsidRPr="00B34D40" w:rsidRDefault="00BA6E22" w:rsidP="003972B2">
            <w:pPr>
              <w:spacing w:after="0" w:line="240" w:lineRule="auto"/>
              <w:jc w:val="center"/>
              <w:rPr>
                <w:rFonts w:cs="Calibri"/>
                <w:noProof w:val="0"/>
              </w:rPr>
            </w:pPr>
            <w:r w:rsidRPr="00B34D40">
              <w:rPr>
                <w:rFonts w:cs="Calibri"/>
                <w:noProof w:val="0"/>
              </w:rPr>
              <w:t xml:space="preserve">Краен срок за подаване на </w:t>
            </w:r>
            <w:r>
              <w:rPr>
                <w:rFonts w:cs="Calibri"/>
                <w:noProof w:val="0"/>
              </w:rPr>
              <w:t>кандидатурата</w:t>
            </w:r>
            <w:r w:rsidRPr="00B34D40">
              <w:rPr>
                <w:rFonts w:cs="Calibri"/>
                <w:noProof w:val="0"/>
              </w:rPr>
              <w:t>:</w:t>
            </w:r>
          </w:p>
          <w:p w14:paraId="4D327ED5" w14:textId="77777777" w:rsidR="00BA6E22" w:rsidRPr="00B34D40" w:rsidRDefault="00BA6E22" w:rsidP="003972B2">
            <w:pPr>
              <w:spacing w:after="0" w:line="240" w:lineRule="auto"/>
              <w:jc w:val="center"/>
              <w:rPr>
                <w:rFonts w:cs="Calibri"/>
                <w:noProof w:val="0"/>
              </w:rPr>
            </w:pPr>
          </w:p>
          <w:p w14:paraId="253880CE" w14:textId="6A28A1CE" w:rsidR="00BA6E22" w:rsidRPr="005521F1" w:rsidRDefault="005C73A4" w:rsidP="003972B2">
            <w:pPr>
              <w:spacing w:after="0" w:line="240" w:lineRule="auto"/>
              <w:jc w:val="center"/>
              <w:rPr>
                <w:rFonts w:cs="Calibri"/>
                <w:b/>
                <w:noProof w:val="0"/>
              </w:rPr>
            </w:pPr>
            <w:r>
              <w:rPr>
                <w:rFonts w:cs="Calibri"/>
                <w:b/>
                <w:noProof w:val="0"/>
                <w:sz w:val="32"/>
              </w:rPr>
              <w:t>2</w:t>
            </w:r>
            <w:r w:rsidR="004550DA">
              <w:rPr>
                <w:rFonts w:cs="Calibri"/>
                <w:b/>
                <w:noProof w:val="0"/>
                <w:sz w:val="32"/>
              </w:rPr>
              <w:t>9</w:t>
            </w:r>
            <w:r>
              <w:rPr>
                <w:rFonts w:cs="Calibri"/>
                <w:b/>
                <w:noProof w:val="0"/>
                <w:sz w:val="32"/>
              </w:rPr>
              <w:t>.02.202</w:t>
            </w:r>
            <w:r w:rsidR="004550DA">
              <w:rPr>
                <w:rFonts w:cs="Calibri"/>
                <w:b/>
                <w:noProof w:val="0"/>
                <w:sz w:val="32"/>
              </w:rPr>
              <w:t>4</w:t>
            </w:r>
            <w:r w:rsidR="00BA6E22" w:rsidRPr="00B34D40">
              <w:rPr>
                <w:rFonts w:cs="Calibri"/>
                <w:b/>
                <w:noProof w:val="0"/>
                <w:sz w:val="32"/>
              </w:rPr>
              <w:t xml:space="preserve"> г.</w:t>
            </w:r>
          </w:p>
        </w:tc>
        <w:tc>
          <w:tcPr>
            <w:tcW w:w="4536" w:type="dxa"/>
            <w:tcBorders>
              <w:top w:val="single" w:sz="24" w:space="0" w:color="FFC27B"/>
              <w:bottom w:val="single" w:sz="24" w:space="0" w:color="FFC27B"/>
              <w:right w:val="single" w:sz="24" w:space="0" w:color="FFC27B"/>
            </w:tcBorders>
            <w:shd w:val="clear" w:color="auto" w:fill="auto"/>
            <w:vAlign w:val="center"/>
            <w:hideMark/>
          </w:tcPr>
          <w:p w14:paraId="03B226FF" w14:textId="77777777" w:rsidR="00BA6E22" w:rsidRPr="006C49C0" w:rsidRDefault="00BA6E22" w:rsidP="003972B2">
            <w:pPr>
              <w:spacing w:after="0" w:line="240" w:lineRule="auto"/>
              <w:ind w:right="-153"/>
              <w:jc w:val="center"/>
              <w:rPr>
                <w:rFonts w:cs="Calibri"/>
                <w:noProof w:val="0"/>
              </w:rPr>
            </w:pPr>
            <w:r w:rsidRPr="006C49C0">
              <w:rPr>
                <w:rFonts w:cs="Calibri"/>
                <w:noProof w:val="0"/>
              </w:rPr>
              <w:t>Лице за контакт:</w:t>
            </w:r>
          </w:p>
          <w:p w14:paraId="648EB50A" w14:textId="518F08D5" w:rsidR="00BA6E22" w:rsidRPr="00876984" w:rsidRDefault="005C73A4" w:rsidP="003972B2">
            <w:pPr>
              <w:spacing w:after="0" w:line="240" w:lineRule="auto"/>
              <w:ind w:right="-153"/>
              <w:jc w:val="center"/>
              <w:rPr>
                <w:rFonts w:cs="Calibri"/>
                <w:b/>
                <w:noProof w:val="0"/>
              </w:rPr>
            </w:pPr>
            <w:r>
              <w:rPr>
                <w:rFonts w:cs="Calibri"/>
                <w:b/>
                <w:noProof w:val="0"/>
              </w:rPr>
              <w:t xml:space="preserve">Виолета </w:t>
            </w:r>
            <w:proofErr w:type="spellStart"/>
            <w:r>
              <w:rPr>
                <w:rFonts w:cs="Calibri"/>
                <w:b/>
                <w:noProof w:val="0"/>
              </w:rPr>
              <w:t>Шарлопова</w:t>
            </w:r>
            <w:proofErr w:type="spellEnd"/>
          </w:p>
          <w:p w14:paraId="51C42782" w14:textId="77777777" w:rsidR="00BA6E22" w:rsidRPr="006C49C0" w:rsidRDefault="00BA6E22" w:rsidP="003972B2">
            <w:pPr>
              <w:spacing w:after="0" w:line="240" w:lineRule="auto"/>
              <w:ind w:right="-153"/>
              <w:jc w:val="center"/>
              <w:rPr>
                <w:rFonts w:cs="Calibri"/>
                <w:noProof w:val="0"/>
              </w:rPr>
            </w:pPr>
            <w:r w:rsidRPr="006C49C0">
              <w:rPr>
                <w:rFonts w:cs="Calibri"/>
                <w:noProof w:val="0"/>
              </w:rPr>
              <w:t>тел.: 0700 10 350, +359 (02) 989 02 64</w:t>
            </w:r>
          </w:p>
          <w:p w14:paraId="6D2C8F20" w14:textId="3EAA20D6" w:rsidR="00BA6E22" w:rsidRPr="006C49C0" w:rsidRDefault="00BA6E22" w:rsidP="003972B2">
            <w:pPr>
              <w:spacing w:after="0" w:line="240" w:lineRule="auto"/>
              <w:ind w:right="-153"/>
              <w:jc w:val="center"/>
              <w:rPr>
                <w:rFonts w:cs="Calibri"/>
                <w:noProof w:val="0"/>
              </w:rPr>
            </w:pPr>
            <w:proofErr w:type="spellStart"/>
            <w:r w:rsidRPr="006C49C0">
              <w:rPr>
                <w:rFonts w:cs="Calibri"/>
                <w:noProof w:val="0"/>
              </w:rPr>
              <w:t>моб</w:t>
            </w:r>
            <w:proofErr w:type="spellEnd"/>
            <w:r w:rsidRPr="006C49C0">
              <w:rPr>
                <w:rFonts w:cs="Calibri"/>
                <w:noProof w:val="0"/>
              </w:rPr>
              <w:t xml:space="preserve">.: 0882 </w:t>
            </w:r>
            <w:r w:rsidR="005C73A4">
              <w:rPr>
                <w:rFonts w:cs="Calibri"/>
                <w:noProof w:val="0"/>
              </w:rPr>
              <w:t>431819</w:t>
            </w:r>
          </w:p>
          <w:p w14:paraId="617BA3DA" w14:textId="77777777" w:rsidR="00BA6E22" w:rsidRPr="005521F1" w:rsidRDefault="00BA6E22" w:rsidP="003972B2">
            <w:pPr>
              <w:spacing w:after="0" w:line="240" w:lineRule="auto"/>
              <w:ind w:right="-153"/>
              <w:jc w:val="center"/>
              <w:rPr>
                <w:rFonts w:cs="Calibri"/>
                <w:noProof w:val="0"/>
              </w:rPr>
            </w:pPr>
            <w:r w:rsidRPr="006C49C0">
              <w:rPr>
                <w:rFonts w:cs="Calibri"/>
                <w:noProof w:val="0"/>
              </w:rPr>
              <w:t xml:space="preserve">имейл: </w:t>
            </w:r>
            <w:proofErr w:type="spellStart"/>
            <w:r w:rsidR="007418EF">
              <w:rPr>
                <w:rFonts w:cs="Calibri"/>
                <w:noProof w:val="0"/>
                <w:lang w:val="en-US"/>
              </w:rPr>
              <w:t>kulturen_fond</w:t>
            </w:r>
            <w:proofErr w:type="spellEnd"/>
            <w:r w:rsidRPr="006C49C0">
              <w:rPr>
                <w:rFonts w:cs="Calibri"/>
                <w:noProof w:val="0"/>
              </w:rPr>
              <w:t>@</w:t>
            </w:r>
            <w:proofErr w:type="spellStart"/>
            <w:r w:rsidRPr="00B34D40">
              <w:rPr>
                <w:rFonts w:cs="Calibri"/>
                <w:noProof w:val="0"/>
                <w:lang w:val="en-US"/>
              </w:rPr>
              <w:t>musicautor</w:t>
            </w:r>
            <w:proofErr w:type="spellEnd"/>
            <w:r w:rsidRPr="006C49C0">
              <w:rPr>
                <w:rFonts w:cs="Calibri"/>
                <w:noProof w:val="0"/>
              </w:rPr>
              <w:t>.</w:t>
            </w:r>
            <w:r w:rsidRPr="00B34D40">
              <w:rPr>
                <w:rFonts w:cs="Calibri"/>
                <w:noProof w:val="0"/>
                <w:lang w:val="en-US"/>
              </w:rPr>
              <w:t>org</w:t>
            </w:r>
          </w:p>
        </w:tc>
      </w:tr>
    </w:tbl>
    <w:p w14:paraId="2D09DC8F" w14:textId="77777777" w:rsidR="00CC0720" w:rsidRPr="005521F1" w:rsidRDefault="00CC0720" w:rsidP="0058414D">
      <w:pPr>
        <w:spacing w:after="0"/>
        <w:jc w:val="center"/>
        <w:rPr>
          <w:rFonts w:cs="Calibri"/>
          <w:sz w:val="20"/>
          <w:szCs w:val="20"/>
        </w:rPr>
      </w:pPr>
    </w:p>
    <w:p w14:paraId="6E5F36A2" w14:textId="77777777" w:rsidR="00C6200C" w:rsidRPr="005521F1" w:rsidRDefault="00C6200C" w:rsidP="00C6200C">
      <w:pPr>
        <w:spacing w:after="0"/>
        <w:rPr>
          <w:rFonts w:cs="Calibri"/>
          <w:sz w:val="20"/>
          <w:szCs w:val="20"/>
        </w:rPr>
      </w:pPr>
    </w:p>
    <w:p w14:paraId="55BFD924" w14:textId="77777777" w:rsidR="004C0DE2" w:rsidRPr="005521F1" w:rsidRDefault="00AF7FD8" w:rsidP="0058414D">
      <w:pPr>
        <w:spacing w:after="120"/>
        <w:rPr>
          <w:rFonts w:cs="Calibri"/>
          <w:b/>
          <w:color w:val="071D49"/>
        </w:rPr>
      </w:pPr>
      <w:r w:rsidRPr="00AF7FD8">
        <w:rPr>
          <w:rFonts w:ascii="Arial" w:hAnsi="Arial" w:cs="Arial"/>
          <w:color w:val="FFC27B"/>
        </w:rPr>
        <w:t>►</w:t>
      </w:r>
      <w:r w:rsidRPr="005521F1">
        <w:rPr>
          <w:rFonts w:cs="Calibri"/>
          <w:color w:val="FFC27B"/>
        </w:rPr>
        <w:t xml:space="preserve"> </w:t>
      </w:r>
      <w:r w:rsidR="00C6200C">
        <w:rPr>
          <w:rFonts w:cs="Calibri"/>
          <w:b/>
          <w:color w:val="071D49"/>
        </w:rPr>
        <w:t>Д</w:t>
      </w:r>
      <w:r w:rsidR="0058414D" w:rsidRPr="005521F1">
        <w:rPr>
          <w:rFonts w:cs="Calibri"/>
          <w:b/>
          <w:color w:val="071D49"/>
        </w:rPr>
        <w:t xml:space="preserve">АННИ </w:t>
      </w:r>
      <w:r w:rsidR="003A25A5">
        <w:rPr>
          <w:rFonts w:cs="Calibri"/>
          <w:b/>
          <w:color w:val="071D49"/>
        </w:rPr>
        <w:t>НА</w:t>
      </w:r>
      <w:r w:rsidRPr="005521F1">
        <w:rPr>
          <w:rFonts w:cs="Calibri"/>
          <w:b/>
          <w:color w:val="071D49"/>
        </w:rPr>
        <w:t xml:space="preserve"> КАНДИДАТА</w:t>
      </w:r>
    </w:p>
    <w:tbl>
      <w:tblPr>
        <w:tblW w:w="9126" w:type="dxa"/>
        <w:jc w:val="center"/>
        <w:tblLook w:val="04A0" w:firstRow="1" w:lastRow="0" w:firstColumn="1" w:lastColumn="0" w:noHBand="0" w:noVBand="1"/>
      </w:tblPr>
      <w:tblGrid>
        <w:gridCol w:w="2437"/>
        <w:gridCol w:w="6689"/>
      </w:tblGrid>
      <w:tr w:rsidR="00AB3D74" w:rsidRPr="005521F1" w14:paraId="32012D76" w14:textId="77777777" w:rsidTr="005521F1">
        <w:trPr>
          <w:trHeight w:val="284"/>
          <w:jc w:val="center"/>
        </w:trPr>
        <w:tc>
          <w:tcPr>
            <w:tcW w:w="2437" w:type="dxa"/>
            <w:tcBorders>
              <w:right w:val="single" w:sz="12" w:space="0" w:color="FFC27B"/>
            </w:tcBorders>
            <w:tcMar>
              <w:top w:w="85" w:type="dxa"/>
              <w:bottom w:w="85" w:type="dxa"/>
            </w:tcMar>
          </w:tcPr>
          <w:p w14:paraId="3BFA1052" w14:textId="77777777" w:rsidR="003A25A5" w:rsidRDefault="003A25A5" w:rsidP="003A25A5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Наименование</w:t>
            </w:r>
          </w:p>
          <w:p w14:paraId="0350F641" w14:textId="49F0C3F7" w:rsidR="00AB3D74" w:rsidRPr="00462D8C" w:rsidRDefault="003A25A5" w:rsidP="003A25A5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на юридическо лице</w:t>
            </w:r>
            <w:r w:rsidR="00462D8C">
              <w:rPr>
                <w:rFonts w:cs="Calibri"/>
                <w:sz w:val="20"/>
                <w:lang w:val="en-US"/>
              </w:rPr>
              <w:t>/</w:t>
            </w:r>
            <w:r w:rsidR="00462D8C">
              <w:rPr>
                <w:rFonts w:cs="Calibri"/>
                <w:sz w:val="20"/>
              </w:rPr>
              <w:t>ЕТ</w:t>
            </w:r>
          </w:p>
        </w:tc>
        <w:tc>
          <w:tcPr>
            <w:tcW w:w="6689" w:type="dxa"/>
            <w:tcBorders>
              <w:left w:val="single" w:sz="12" w:space="0" w:color="FFC27B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403D4A2" w14:textId="77777777" w:rsidR="00AB3D74" w:rsidRPr="005521F1" w:rsidRDefault="00AB3D74" w:rsidP="00AF7FD8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</w:p>
        </w:tc>
      </w:tr>
      <w:tr w:rsidR="00AB3D74" w:rsidRPr="005521F1" w14:paraId="7F11DF49" w14:textId="77777777" w:rsidTr="005521F1">
        <w:trPr>
          <w:trHeight w:val="284"/>
          <w:jc w:val="center"/>
        </w:trPr>
        <w:tc>
          <w:tcPr>
            <w:tcW w:w="2437" w:type="dxa"/>
            <w:tcBorders>
              <w:top w:val="single" w:sz="4" w:space="0" w:color="071D49"/>
              <w:right w:val="single" w:sz="12" w:space="0" w:color="FFC27B"/>
            </w:tcBorders>
            <w:tcMar>
              <w:top w:w="85" w:type="dxa"/>
              <w:bottom w:w="85" w:type="dxa"/>
            </w:tcMar>
          </w:tcPr>
          <w:p w14:paraId="7239D3D7" w14:textId="77777777" w:rsidR="00AB3D74" w:rsidRPr="005521F1" w:rsidRDefault="003A25A5" w:rsidP="00AF7FD8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ЕИК</w:t>
            </w:r>
          </w:p>
        </w:tc>
        <w:tc>
          <w:tcPr>
            <w:tcW w:w="6689" w:type="dxa"/>
            <w:tcBorders>
              <w:top w:val="single" w:sz="4" w:space="0" w:color="071D49"/>
              <w:left w:val="single" w:sz="12" w:space="0" w:color="FFC27B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80E65A" w14:textId="77777777" w:rsidR="00AB3D74" w:rsidRPr="005521F1" w:rsidRDefault="00AB3D74" w:rsidP="00AF7FD8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</w:p>
        </w:tc>
      </w:tr>
      <w:tr w:rsidR="00AB3D74" w:rsidRPr="005521F1" w14:paraId="6E8AFD95" w14:textId="77777777" w:rsidTr="005521F1">
        <w:trPr>
          <w:trHeight w:val="284"/>
          <w:jc w:val="center"/>
        </w:trPr>
        <w:tc>
          <w:tcPr>
            <w:tcW w:w="2437" w:type="dxa"/>
            <w:tcBorders>
              <w:top w:val="single" w:sz="4" w:space="0" w:color="071D49"/>
              <w:right w:val="single" w:sz="12" w:space="0" w:color="FFC27B"/>
            </w:tcBorders>
            <w:tcMar>
              <w:top w:w="85" w:type="dxa"/>
              <w:bottom w:w="85" w:type="dxa"/>
            </w:tcMar>
          </w:tcPr>
          <w:p w14:paraId="6BAFF67E" w14:textId="77777777" w:rsidR="003A25A5" w:rsidRDefault="003A25A5" w:rsidP="00AF7FD8">
            <w:pPr>
              <w:pStyle w:val="aa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Три имена</w:t>
            </w:r>
          </w:p>
          <w:p w14:paraId="58902D18" w14:textId="77777777" w:rsidR="00AB3D74" w:rsidRPr="005521F1" w:rsidRDefault="003A25A5" w:rsidP="00AF7FD8">
            <w:pPr>
              <w:pStyle w:val="aa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 законния представител</w:t>
            </w:r>
          </w:p>
        </w:tc>
        <w:tc>
          <w:tcPr>
            <w:tcW w:w="6689" w:type="dxa"/>
            <w:tcBorders>
              <w:top w:val="single" w:sz="4" w:space="0" w:color="071D49"/>
              <w:left w:val="single" w:sz="12" w:space="0" w:color="FFC27B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E1ECC29" w14:textId="77777777" w:rsidR="00AB3D74" w:rsidRPr="00C6200C" w:rsidRDefault="00AB3D74" w:rsidP="00AF7FD8">
            <w:pPr>
              <w:pStyle w:val="aa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3A25A5" w:rsidRPr="005521F1" w14:paraId="01C8A245" w14:textId="77777777" w:rsidTr="005521F1">
        <w:trPr>
          <w:trHeight w:val="284"/>
          <w:jc w:val="center"/>
        </w:trPr>
        <w:tc>
          <w:tcPr>
            <w:tcW w:w="2437" w:type="dxa"/>
            <w:tcBorders>
              <w:top w:val="single" w:sz="4" w:space="0" w:color="071D49"/>
              <w:right w:val="single" w:sz="12" w:space="0" w:color="FFC27B"/>
            </w:tcBorders>
            <w:tcMar>
              <w:top w:w="85" w:type="dxa"/>
              <w:bottom w:w="85" w:type="dxa"/>
            </w:tcMar>
          </w:tcPr>
          <w:p w14:paraId="652F4246" w14:textId="77777777" w:rsidR="003A25A5" w:rsidRDefault="003A25A5" w:rsidP="00AF7FD8">
            <w:pPr>
              <w:pStyle w:val="aa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Седалище и адрес на управление</w:t>
            </w:r>
          </w:p>
        </w:tc>
        <w:tc>
          <w:tcPr>
            <w:tcW w:w="6689" w:type="dxa"/>
            <w:tcBorders>
              <w:top w:val="single" w:sz="4" w:space="0" w:color="071D49"/>
              <w:left w:val="single" w:sz="12" w:space="0" w:color="FFC27B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10E6F17" w14:textId="77777777" w:rsidR="003A25A5" w:rsidRPr="00C6200C" w:rsidRDefault="003A25A5" w:rsidP="00AF7FD8">
            <w:pPr>
              <w:pStyle w:val="aa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C639B5" w:rsidRPr="005521F1" w14:paraId="30E656E3" w14:textId="77777777" w:rsidTr="005521F1">
        <w:trPr>
          <w:trHeight w:val="284"/>
          <w:jc w:val="center"/>
        </w:trPr>
        <w:tc>
          <w:tcPr>
            <w:tcW w:w="2437" w:type="dxa"/>
            <w:vMerge w:val="restart"/>
            <w:tcBorders>
              <w:top w:val="single" w:sz="4" w:space="0" w:color="071D49"/>
              <w:right w:val="single" w:sz="12" w:space="0" w:color="FFC27B"/>
            </w:tcBorders>
            <w:tcMar>
              <w:top w:w="85" w:type="dxa"/>
              <w:bottom w:w="85" w:type="dxa"/>
            </w:tcMar>
          </w:tcPr>
          <w:p w14:paraId="0905ED8A" w14:textId="77777777" w:rsidR="00C639B5" w:rsidRPr="005521F1" w:rsidRDefault="00C639B5" w:rsidP="00AF7FD8">
            <w:pPr>
              <w:pStyle w:val="aa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5521F1">
              <w:rPr>
                <w:rFonts w:cs="Calibri"/>
                <w:sz w:val="20"/>
                <w:szCs w:val="20"/>
              </w:rPr>
              <w:t>Телефони за връзка</w:t>
            </w:r>
          </w:p>
        </w:tc>
        <w:tc>
          <w:tcPr>
            <w:tcW w:w="6689" w:type="dxa"/>
            <w:tcBorders>
              <w:top w:val="single" w:sz="4" w:space="0" w:color="071D49"/>
              <w:left w:val="single" w:sz="12" w:space="0" w:color="FFC27B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3766AA7" w14:textId="77777777" w:rsidR="00C639B5" w:rsidRPr="005521F1" w:rsidRDefault="00C639B5" w:rsidP="00AF7FD8">
            <w:pPr>
              <w:pStyle w:val="aa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5521F1">
              <w:rPr>
                <w:rFonts w:cs="Calibri"/>
                <w:sz w:val="20"/>
                <w:szCs w:val="20"/>
              </w:rPr>
              <w:t>тел</w:t>
            </w:r>
            <w:r w:rsidR="00F01FD7">
              <w:rPr>
                <w:rFonts w:cs="Calibri"/>
                <w:sz w:val="20"/>
                <w:szCs w:val="20"/>
              </w:rPr>
              <w:t>.</w:t>
            </w:r>
            <w:r w:rsidRPr="005521F1">
              <w:rPr>
                <w:rFonts w:cs="Calibri"/>
                <w:sz w:val="20"/>
                <w:szCs w:val="20"/>
              </w:rPr>
              <w:t>:</w:t>
            </w:r>
            <w:r w:rsidR="00F01FD7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AB3D74" w:rsidRPr="005521F1" w14:paraId="17D036FB" w14:textId="77777777" w:rsidTr="005521F1">
        <w:trPr>
          <w:trHeight w:val="284"/>
          <w:jc w:val="center"/>
        </w:trPr>
        <w:tc>
          <w:tcPr>
            <w:tcW w:w="2437" w:type="dxa"/>
            <w:vMerge/>
            <w:tcBorders>
              <w:bottom w:val="single" w:sz="4" w:space="0" w:color="071D49"/>
              <w:right w:val="single" w:sz="12" w:space="0" w:color="FFC27B"/>
            </w:tcBorders>
            <w:tcMar>
              <w:top w:w="85" w:type="dxa"/>
              <w:bottom w:w="85" w:type="dxa"/>
            </w:tcMar>
          </w:tcPr>
          <w:p w14:paraId="0F9FFEEF" w14:textId="77777777" w:rsidR="00AB3D74" w:rsidRPr="005521F1" w:rsidRDefault="00AB3D74" w:rsidP="00AF7FD8">
            <w:pPr>
              <w:pStyle w:val="aa"/>
              <w:spacing w:after="0" w:line="240" w:lineRule="auto"/>
              <w:ind w:left="0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689" w:type="dxa"/>
            <w:tcBorders>
              <w:left w:val="single" w:sz="12" w:space="0" w:color="FFC27B"/>
              <w:bottom w:val="single" w:sz="4" w:space="0" w:color="071D49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803E0B5" w14:textId="77777777" w:rsidR="00AB3D74" w:rsidRPr="005521F1" w:rsidRDefault="00AB3D74" w:rsidP="00AB3D74">
            <w:pPr>
              <w:pStyle w:val="aa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5521F1">
              <w:rPr>
                <w:rFonts w:cs="Calibri"/>
                <w:sz w:val="20"/>
                <w:szCs w:val="20"/>
              </w:rPr>
              <w:t>моб</w:t>
            </w:r>
            <w:r w:rsidR="00F01FD7">
              <w:rPr>
                <w:rFonts w:cs="Calibri"/>
                <w:sz w:val="20"/>
                <w:szCs w:val="20"/>
              </w:rPr>
              <w:t>.</w:t>
            </w:r>
            <w:r w:rsidRPr="005521F1">
              <w:rPr>
                <w:rFonts w:cs="Calibri"/>
                <w:sz w:val="20"/>
                <w:szCs w:val="20"/>
              </w:rPr>
              <w:t>:</w:t>
            </w:r>
            <w:r w:rsidR="00C6200C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AB3D74" w:rsidRPr="005521F1" w14:paraId="17CCFDE5" w14:textId="77777777" w:rsidTr="00C6200C">
        <w:trPr>
          <w:trHeight w:val="284"/>
          <w:jc w:val="center"/>
        </w:trPr>
        <w:tc>
          <w:tcPr>
            <w:tcW w:w="2437" w:type="dxa"/>
            <w:tcBorders>
              <w:top w:val="single" w:sz="4" w:space="0" w:color="071D49"/>
              <w:bottom w:val="single" w:sz="4" w:space="0" w:color="auto"/>
              <w:right w:val="single" w:sz="12" w:space="0" w:color="FFC27B"/>
            </w:tcBorders>
            <w:tcMar>
              <w:top w:w="85" w:type="dxa"/>
              <w:bottom w:w="85" w:type="dxa"/>
            </w:tcMar>
          </w:tcPr>
          <w:p w14:paraId="29D9E9A4" w14:textId="77777777" w:rsidR="00AB3D74" w:rsidRPr="005521F1" w:rsidRDefault="00C639B5" w:rsidP="00AF7FD8">
            <w:pPr>
              <w:pStyle w:val="aa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5521F1">
              <w:rPr>
                <w:rFonts w:cs="Calibri"/>
                <w:sz w:val="20"/>
                <w:szCs w:val="20"/>
              </w:rPr>
              <w:t>Имейл</w:t>
            </w:r>
          </w:p>
        </w:tc>
        <w:tc>
          <w:tcPr>
            <w:tcW w:w="6689" w:type="dxa"/>
            <w:tcBorders>
              <w:top w:val="single" w:sz="4" w:space="0" w:color="071D49"/>
              <w:left w:val="single" w:sz="12" w:space="0" w:color="FFC27B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7E503BC" w14:textId="77777777" w:rsidR="00AB3D74" w:rsidRPr="005521F1" w:rsidRDefault="00AB3D74" w:rsidP="00AF7FD8">
            <w:pPr>
              <w:pStyle w:val="aa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</w:tbl>
    <w:p w14:paraId="2E34EF51" w14:textId="77777777" w:rsidR="00C6200C" w:rsidRDefault="00C6200C" w:rsidP="0058414D">
      <w:pPr>
        <w:spacing w:after="0"/>
        <w:rPr>
          <w:rFonts w:cs="Calibri"/>
          <w:i/>
          <w:sz w:val="20"/>
        </w:rPr>
      </w:pPr>
    </w:p>
    <w:p w14:paraId="3FCDC7F3" w14:textId="77777777" w:rsidR="00C639B5" w:rsidRPr="00C639B5" w:rsidRDefault="00C639B5" w:rsidP="0058414D">
      <w:pPr>
        <w:spacing w:after="0"/>
        <w:rPr>
          <w:rFonts w:cs="Calibri"/>
          <w:sz w:val="20"/>
        </w:rPr>
      </w:pPr>
    </w:p>
    <w:p w14:paraId="547C80BB" w14:textId="77777777" w:rsidR="00C639B5" w:rsidRPr="00C639B5" w:rsidRDefault="00C639B5" w:rsidP="00C639B5">
      <w:pPr>
        <w:spacing w:after="120"/>
        <w:rPr>
          <w:rFonts w:cs="Calibri"/>
          <w:b/>
          <w:color w:val="071D49"/>
        </w:rPr>
      </w:pPr>
      <w:r w:rsidRPr="00AF7FD8">
        <w:rPr>
          <w:rFonts w:ascii="Arial" w:hAnsi="Arial" w:cs="Arial"/>
          <w:color w:val="FFC27B"/>
        </w:rPr>
        <w:t>►</w:t>
      </w:r>
      <w:r w:rsidRPr="00C639B5">
        <w:rPr>
          <w:rFonts w:cs="Calibri"/>
          <w:color w:val="FFC27B"/>
        </w:rPr>
        <w:t xml:space="preserve"> </w:t>
      </w:r>
      <w:r w:rsidR="003A25A5">
        <w:rPr>
          <w:rFonts w:cs="Calibri"/>
          <w:b/>
          <w:color w:val="071D49"/>
        </w:rPr>
        <w:t>ПОРТФОЛИО НА ФИРМАТА</w:t>
      </w:r>
    </w:p>
    <w:tbl>
      <w:tblPr>
        <w:tblW w:w="9126" w:type="dxa"/>
        <w:jc w:val="center"/>
        <w:tblLook w:val="04A0" w:firstRow="1" w:lastRow="0" w:firstColumn="1" w:lastColumn="0" w:noHBand="0" w:noVBand="1"/>
      </w:tblPr>
      <w:tblGrid>
        <w:gridCol w:w="9126"/>
      </w:tblGrid>
      <w:tr w:rsidR="00E33381" w:rsidRPr="00C639B5" w14:paraId="7652ADF7" w14:textId="77777777" w:rsidTr="00836843">
        <w:trPr>
          <w:trHeight w:val="284"/>
          <w:jc w:val="center"/>
        </w:trPr>
        <w:tc>
          <w:tcPr>
            <w:tcW w:w="9126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47635C67" w14:textId="77777777" w:rsidR="00E33381" w:rsidRDefault="00E33381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</w:p>
          <w:p w14:paraId="49DCA66C" w14:textId="77777777" w:rsidR="00E33381" w:rsidRDefault="00E33381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</w:p>
          <w:p w14:paraId="30E95042" w14:textId="77777777" w:rsidR="00E33381" w:rsidRDefault="00E33381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</w:p>
          <w:p w14:paraId="01B8B159" w14:textId="77777777" w:rsidR="00E33381" w:rsidRDefault="00E33381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</w:p>
          <w:p w14:paraId="25784DBE" w14:textId="77777777" w:rsidR="00E33381" w:rsidRDefault="00E33381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</w:p>
          <w:p w14:paraId="134B4486" w14:textId="77777777" w:rsidR="00E33381" w:rsidRDefault="00E33381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</w:p>
          <w:p w14:paraId="499092A2" w14:textId="77777777" w:rsidR="00E33381" w:rsidRDefault="00E33381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</w:p>
          <w:p w14:paraId="4A563568" w14:textId="77777777" w:rsidR="00E33381" w:rsidRDefault="00E33381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</w:p>
          <w:p w14:paraId="684BA77A" w14:textId="77777777" w:rsidR="00E33381" w:rsidRDefault="00E33381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</w:p>
          <w:p w14:paraId="3964E536" w14:textId="77777777" w:rsidR="00E33381" w:rsidRDefault="00E33381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</w:p>
          <w:p w14:paraId="6EBA260D" w14:textId="77777777" w:rsidR="00E33381" w:rsidRPr="00C639B5" w:rsidRDefault="00E33381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</w:p>
        </w:tc>
      </w:tr>
    </w:tbl>
    <w:p w14:paraId="6B7F196F" w14:textId="77777777" w:rsidR="005521F1" w:rsidRPr="00C639B5" w:rsidRDefault="005521F1" w:rsidP="00305AB0">
      <w:pPr>
        <w:spacing w:after="80"/>
        <w:rPr>
          <w:rFonts w:cs="Calibri"/>
          <w:b/>
          <w:color w:val="071D49"/>
        </w:rPr>
      </w:pPr>
      <w:r w:rsidRPr="00AF7FD8">
        <w:rPr>
          <w:rFonts w:ascii="Arial" w:hAnsi="Arial" w:cs="Arial"/>
          <w:color w:val="FFC27B"/>
        </w:rPr>
        <w:lastRenderedPageBreak/>
        <w:t>►</w:t>
      </w:r>
      <w:r w:rsidRPr="00C639B5">
        <w:rPr>
          <w:rFonts w:cs="Calibri"/>
          <w:color w:val="FFC27B"/>
        </w:rPr>
        <w:t xml:space="preserve"> </w:t>
      </w:r>
      <w:r w:rsidR="00305AB0">
        <w:rPr>
          <w:rFonts w:cs="Calibri"/>
          <w:b/>
          <w:color w:val="071D49"/>
        </w:rPr>
        <w:t>ДЕКЛАРАЦИИ</w:t>
      </w:r>
    </w:p>
    <w:p w14:paraId="05FF9896" w14:textId="77777777" w:rsidR="00C6200C" w:rsidRPr="00C6200C" w:rsidRDefault="00C6200C" w:rsidP="00C6200C">
      <w:pPr>
        <w:numPr>
          <w:ilvl w:val="0"/>
          <w:numId w:val="20"/>
        </w:numPr>
        <w:spacing w:after="80"/>
        <w:ind w:left="284" w:hanging="284"/>
        <w:jc w:val="both"/>
        <w:rPr>
          <w:rFonts w:cs="Calibri"/>
          <w:sz w:val="20"/>
        </w:rPr>
      </w:pPr>
      <w:r w:rsidRPr="00C6200C">
        <w:rPr>
          <w:rFonts w:cs="Calibri"/>
          <w:sz w:val="20"/>
        </w:rPr>
        <w:t xml:space="preserve">Декларирам, че съм запознат и съм съгласен с Правилника за дейността на фонд „Популяризиране и развитие на българското културно наследство и творчество” </w:t>
      </w:r>
      <w:r w:rsidR="003A25A5">
        <w:rPr>
          <w:rFonts w:cs="Calibri"/>
          <w:sz w:val="20"/>
        </w:rPr>
        <w:t xml:space="preserve">(Фонда) </w:t>
      </w:r>
      <w:r w:rsidRPr="00C6200C">
        <w:rPr>
          <w:rFonts w:cs="Calibri"/>
          <w:sz w:val="20"/>
        </w:rPr>
        <w:t>и всички други предвидени и оповестени изисквания и условия за кандидатстване за членство в Комисията.</w:t>
      </w:r>
    </w:p>
    <w:p w14:paraId="398D5D47" w14:textId="77777777" w:rsidR="00C6200C" w:rsidRPr="00C6200C" w:rsidRDefault="00C6200C" w:rsidP="00C6200C">
      <w:pPr>
        <w:numPr>
          <w:ilvl w:val="0"/>
          <w:numId w:val="20"/>
        </w:numPr>
        <w:spacing w:after="80"/>
        <w:ind w:left="284" w:hanging="284"/>
        <w:jc w:val="both"/>
        <w:rPr>
          <w:rFonts w:cs="Calibri"/>
          <w:sz w:val="20"/>
        </w:rPr>
      </w:pPr>
      <w:r w:rsidRPr="00C6200C">
        <w:rPr>
          <w:rFonts w:cs="Calibri"/>
          <w:sz w:val="20"/>
        </w:rPr>
        <w:t>Декларирам верността на заявените от мен данни и обстоятелства.</w:t>
      </w:r>
    </w:p>
    <w:p w14:paraId="7F403BC4" w14:textId="77777777" w:rsidR="00305AB0" w:rsidRDefault="00C6200C" w:rsidP="00C6200C">
      <w:pPr>
        <w:numPr>
          <w:ilvl w:val="0"/>
          <w:numId w:val="20"/>
        </w:numPr>
        <w:spacing w:after="80"/>
        <w:ind w:left="284" w:hanging="284"/>
        <w:jc w:val="both"/>
        <w:rPr>
          <w:rFonts w:cs="Calibri"/>
          <w:sz w:val="20"/>
        </w:rPr>
      </w:pPr>
      <w:r w:rsidRPr="00C6200C">
        <w:rPr>
          <w:rFonts w:cs="Calibri"/>
          <w:sz w:val="20"/>
        </w:rPr>
        <w:t>Декларирам съгласието си личните ми данни да бъдат използвани за целите на Фонда.</w:t>
      </w:r>
    </w:p>
    <w:p w14:paraId="5E41B946" w14:textId="77777777" w:rsidR="00C6200C" w:rsidRDefault="00C6200C" w:rsidP="00C6200C">
      <w:pPr>
        <w:spacing w:after="80"/>
        <w:jc w:val="both"/>
        <w:rPr>
          <w:rFonts w:cs="Calibri"/>
          <w:sz w:val="20"/>
        </w:rPr>
      </w:pPr>
    </w:p>
    <w:p w14:paraId="1A6DA200" w14:textId="77777777" w:rsidR="00C6200C" w:rsidRDefault="00C6200C" w:rsidP="00C6200C">
      <w:pPr>
        <w:spacing w:after="80"/>
        <w:jc w:val="both"/>
        <w:rPr>
          <w:rFonts w:cs="Calibri"/>
          <w:sz w:val="20"/>
        </w:rPr>
      </w:pPr>
    </w:p>
    <w:p w14:paraId="7AEC9F3B" w14:textId="77777777" w:rsidR="00C6200C" w:rsidRDefault="00C6200C" w:rsidP="00C6200C">
      <w:pPr>
        <w:spacing w:after="80"/>
        <w:jc w:val="both"/>
        <w:rPr>
          <w:rFonts w:cs="Calibri"/>
          <w:sz w:val="20"/>
        </w:rPr>
      </w:pPr>
    </w:p>
    <w:p w14:paraId="62A59457" w14:textId="77777777" w:rsidR="00C6200C" w:rsidRDefault="00C6200C" w:rsidP="00C6200C">
      <w:pPr>
        <w:spacing w:after="80"/>
        <w:jc w:val="both"/>
        <w:rPr>
          <w:rFonts w:cs="Calibri"/>
          <w:sz w:val="20"/>
        </w:rPr>
      </w:pPr>
    </w:p>
    <w:tbl>
      <w:tblPr>
        <w:tblW w:w="9126" w:type="dxa"/>
        <w:jc w:val="center"/>
        <w:tblLook w:val="04A0" w:firstRow="1" w:lastRow="0" w:firstColumn="1" w:lastColumn="0" w:noHBand="0" w:noVBand="1"/>
      </w:tblPr>
      <w:tblGrid>
        <w:gridCol w:w="4705"/>
        <w:gridCol w:w="4421"/>
      </w:tblGrid>
      <w:tr w:rsidR="00305AB0" w:rsidRPr="00C639B5" w14:paraId="33B0AF09" w14:textId="77777777" w:rsidTr="00305AB0">
        <w:trPr>
          <w:trHeight w:val="284"/>
          <w:jc w:val="center"/>
        </w:trPr>
        <w:tc>
          <w:tcPr>
            <w:tcW w:w="4705" w:type="dxa"/>
            <w:tcBorders>
              <w:bottom w:val="single" w:sz="4" w:space="0" w:color="071D49"/>
            </w:tcBorders>
            <w:tcMar>
              <w:top w:w="85" w:type="dxa"/>
              <w:bottom w:w="85" w:type="dxa"/>
            </w:tcMar>
          </w:tcPr>
          <w:p w14:paraId="0538BBD4" w14:textId="77777777" w:rsidR="00305AB0" w:rsidRDefault="00305AB0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Дата:</w:t>
            </w:r>
            <w:r w:rsidR="00DD20B1">
              <w:rPr>
                <w:rFonts w:cs="Calibri"/>
                <w:sz w:val="20"/>
              </w:rPr>
              <w:t xml:space="preserve"> </w:t>
            </w:r>
          </w:p>
          <w:p w14:paraId="6C8A6EE8" w14:textId="77777777" w:rsidR="003F7E68" w:rsidRDefault="003F7E68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</w:p>
          <w:p w14:paraId="15CDB1A5" w14:textId="182F95E1" w:rsidR="003F7E68" w:rsidRPr="00C639B5" w:rsidRDefault="00C6200C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Гр./ с.:</w:t>
            </w:r>
            <w:r w:rsidR="00E33381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4421" w:type="dxa"/>
            <w:tcBorders>
              <w:left w:val="nil"/>
              <w:bottom w:val="single" w:sz="4" w:space="0" w:color="071D49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F24C80F" w14:textId="74958C5C" w:rsidR="00C6200C" w:rsidRDefault="00C6200C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Заявител:</w:t>
            </w:r>
            <w:r w:rsidR="00E33381">
              <w:rPr>
                <w:rFonts w:cs="Calibri"/>
                <w:sz w:val="20"/>
              </w:rPr>
              <w:t xml:space="preserve"> </w:t>
            </w:r>
          </w:p>
          <w:p w14:paraId="111B9502" w14:textId="77777777" w:rsidR="00C6200C" w:rsidRDefault="00C6200C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</w:p>
          <w:p w14:paraId="6A3031FC" w14:textId="77777777" w:rsidR="00305AB0" w:rsidRDefault="00305AB0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Подпис:</w:t>
            </w:r>
            <w:r w:rsidR="00DD20B1">
              <w:rPr>
                <w:rFonts w:cs="Calibri"/>
                <w:sz w:val="20"/>
              </w:rPr>
              <w:t xml:space="preserve"> </w:t>
            </w:r>
          </w:p>
          <w:p w14:paraId="55FA7C98" w14:textId="77777777" w:rsidR="003F7E68" w:rsidRDefault="003F7E68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</w:p>
          <w:p w14:paraId="058AAA37" w14:textId="77777777" w:rsidR="003F7E68" w:rsidRPr="00C639B5" w:rsidRDefault="003F7E68" w:rsidP="005402E3">
            <w:pPr>
              <w:pStyle w:val="aa"/>
              <w:spacing w:after="0" w:line="240" w:lineRule="auto"/>
              <w:ind w:left="0"/>
              <w:rPr>
                <w:rFonts w:cs="Calibri"/>
                <w:sz w:val="20"/>
              </w:rPr>
            </w:pPr>
          </w:p>
        </w:tc>
      </w:tr>
    </w:tbl>
    <w:p w14:paraId="1C37C8CF" w14:textId="77777777" w:rsidR="00CF559E" w:rsidRDefault="00CF559E" w:rsidP="00C6200C">
      <w:pPr>
        <w:spacing w:after="80"/>
        <w:jc w:val="both"/>
        <w:rPr>
          <w:rFonts w:cs="Calibri"/>
          <w:i/>
          <w:sz w:val="20"/>
        </w:rPr>
      </w:pPr>
    </w:p>
    <w:sectPr w:rsidR="00CF559E" w:rsidSect="00E57C5C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1448" w:footer="10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4F46" w14:textId="77777777" w:rsidR="00936064" w:rsidRDefault="00936064" w:rsidP="000E590C">
      <w:pPr>
        <w:spacing w:after="0" w:line="240" w:lineRule="auto"/>
      </w:pPr>
      <w:r>
        <w:separator/>
      </w:r>
    </w:p>
  </w:endnote>
  <w:endnote w:type="continuationSeparator" w:id="0">
    <w:p w14:paraId="733405C4" w14:textId="77777777" w:rsidR="00936064" w:rsidRDefault="00936064" w:rsidP="000E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6FDA" w14:textId="77777777" w:rsidR="00E57C5C" w:rsidRDefault="00E57C5C">
    <w:pPr>
      <w:pStyle w:val="a5"/>
      <w:jc w:val="right"/>
      <w:rPr>
        <w:noProof w:val="0"/>
      </w:rPr>
    </w:pPr>
  </w:p>
  <w:p w14:paraId="3F22C980" w14:textId="77777777" w:rsidR="005521F1" w:rsidRDefault="005521F1">
    <w:pPr>
      <w:pStyle w:val="a5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33381">
      <w:t>2</w:t>
    </w:r>
    <w:r>
      <w:fldChar w:fldCharType="end"/>
    </w:r>
  </w:p>
  <w:p w14:paraId="3498FC08" w14:textId="77777777" w:rsidR="0058414D" w:rsidRDefault="005841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5673" w14:textId="77777777" w:rsidR="00936064" w:rsidRDefault="00936064" w:rsidP="000E590C">
      <w:pPr>
        <w:spacing w:after="0" w:line="240" w:lineRule="auto"/>
      </w:pPr>
      <w:r>
        <w:separator/>
      </w:r>
    </w:p>
  </w:footnote>
  <w:footnote w:type="continuationSeparator" w:id="0">
    <w:p w14:paraId="7E972255" w14:textId="77777777" w:rsidR="00936064" w:rsidRDefault="00936064" w:rsidP="000E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11F1" w14:textId="77777777" w:rsidR="0058414D" w:rsidRDefault="0058414D">
    <w:pPr>
      <w:pStyle w:val="a3"/>
    </w:pPr>
  </w:p>
  <w:p w14:paraId="15AD3327" w14:textId="77777777" w:rsidR="0058414D" w:rsidRDefault="005841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B470" w14:textId="7E78447E" w:rsidR="0058414D" w:rsidRDefault="00656193">
    <w:pPr>
      <w:pStyle w:val="a3"/>
    </w:pPr>
    <w:r>
      <w:rPr>
        <w:lang w:val="en-US" w:eastAsia="en-US"/>
      </w:rPr>
      <w:drawing>
        <wp:anchor distT="0" distB="0" distL="114300" distR="114300" simplePos="0" relativeHeight="251658752" behindDoc="0" locked="0" layoutInCell="1" allowOverlap="1" wp14:anchorId="62AE4277" wp14:editId="7D38934F">
          <wp:simplePos x="0" y="0"/>
          <wp:positionH relativeFrom="column">
            <wp:posOffset>1624330</wp:posOffset>
          </wp:positionH>
          <wp:positionV relativeFrom="paragraph">
            <wp:posOffset>118745</wp:posOffset>
          </wp:positionV>
          <wp:extent cx="4133850" cy="177800"/>
          <wp:effectExtent l="0" t="0" r="0" b="0"/>
          <wp:wrapNone/>
          <wp:docPr id="5" name="Picture 5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17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F179D" w14:textId="214813D8" w:rsidR="0058414D" w:rsidRDefault="00656193">
    <w:pPr>
      <w:pStyle w:val="a3"/>
    </w:pPr>
    <w:r>
      <w:rPr>
        <w:lang w:val="en-US" w:eastAsia="en-US"/>
      </w:rPr>
      <w:drawing>
        <wp:anchor distT="0" distB="0" distL="114300" distR="114300" simplePos="0" relativeHeight="251657728" behindDoc="1" locked="0" layoutInCell="1" allowOverlap="1" wp14:anchorId="5238C40B" wp14:editId="298653C2">
          <wp:simplePos x="0" y="0"/>
          <wp:positionH relativeFrom="page">
            <wp:posOffset>12700</wp:posOffset>
          </wp:positionH>
          <wp:positionV relativeFrom="page">
            <wp:posOffset>25400</wp:posOffset>
          </wp:positionV>
          <wp:extent cx="7543165" cy="1292225"/>
          <wp:effectExtent l="0" t="0" r="0" b="0"/>
          <wp:wrapNone/>
          <wp:docPr id="4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logo&#10;&#10;Description generated with very high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 w:eastAsia="en-US"/>
      </w:rPr>
      <w:drawing>
        <wp:anchor distT="0" distB="0" distL="114300" distR="114300" simplePos="0" relativeHeight="251656704" behindDoc="1" locked="0" layoutInCell="1" allowOverlap="1" wp14:anchorId="66C5BAA7" wp14:editId="3CA3C388">
          <wp:simplePos x="0" y="0"/>
          <wp:positionH relativeFrom="page">
            <wp:posOffset>12065</wp:posOffset>
          </wp:positionH>
          <wp:positionV relativeFrom="page">
            <wp:posOffset>9583420</wp:posOffset>
          </wp:positionV>
          <wp:extent cx="7543165" cy="1000125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98B"/>
    <w:multiLevelType w:val="hybridMultilevel"/>
    <w:tmpl w:val="4CCA74B6"/>
    <w:lvl w:ilvl="0" w:tplc="D2824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7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103D"/>
    <w:multiLevelType w:val="hybridMultilevel"/>
    <w:tmpl w:val="C2420624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F6F03"/>
    <w:multiLevelType w:val="hybridMultilevel"/>
    <w:tmpl w:val="1676337E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402"/>
    <w:multiLevelType w:val="hybridMultilevel"/>
    <w:tmpl w:val="B1FA5CB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A66DC"/>
    <w:multiLevelType w:val="hybridMultilevel"/>
    <w:tmpl w:val="86D083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7B10"/>
    <w:multiLevelType w:val="hybridMultilevel"/>
    <w:tmpl w:val="CDF4B75E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83366"/>
    <w:multiLevelType w:val="hybridMultilevel"/>
    <w:tmpl w:val="1048F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67AB4"/>
    <w:multiLevelType w:val="hybridMultilevel"/>
    <w:tmpl w:val="68700C60"/>
    <w:lvl w:ilvl="0" w:tplc="FC90D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646EE"/>
    <w:multiLevelType w:val="hybridMultilevel"/>
    <w:tmpl w:val="D5F4A3D0"/>
    <w:lvl w:ilvl="0" w:tplc="E248746E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FFC27B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A1582"/>
    <w:multiLevelType w:val="hybridMultilevel"/>
    <w:tmpl w:val="C17EB10A"/>
    <w:lvl w:ilvl="0" w:tplc="E248746E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FFC27B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30C"/>
    <w:multiLevelType w:val="hybridMultilevel"/>
    <w:tmpl w:val="F72885D2"/>
    <w:lvl w:ilvl="0" w:tplc="6152E6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F0EAD"/>
    <w:multiLevelType w:val="hybridMultilevel"/>
    <w:tmpl w:val="8F2898F6"/>
    <w:lvl w:ilvl="0" w:tplc="E248746E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FFC27B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17042"/>
    <w:multiLevelType w:val="hybridMultilevel"/>
    <w:tmpl w:val="98742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A2481"/>
    <w:multiLevelType w:val="hybridMultilevel"/>
    <w:tmpl w:val="49A22E86"/>
    <w:lvl w:ilvl="0" w:tplc="6152E6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C6349"/>
    <w:multiLevelType w:val="hybridMultilevel"/>
    <w:tmpl w:val="C96EFBAE"/>
    <w:lvl w:ilvl="0" w:tplc="9C447D2E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F1060"/>
    <w:multiLevelType w:val="hybridMultilevel"/>
    <w:tmpl w:val="F59C28D4"/>
    <w:lvl w:ilvl="0" w:tplc="923EF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F1A02"/>
    <w:multiLevelType w:val="hybridMultilevel"/>
    <w:tmpl w:val="0E6A7E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A273B"/>
    <w:multiLevelType w:val="hybridMultilevel"/>
    <w:tmpl w:val="98742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75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505479">
    <w:abstractNumId w:val="0"/>
  </w:num>
  <w:num w:numId="3" w16cid:durableId="437915796">
    <w:abstractNumId w:val="0"/>
  </w:num>
  <w:num w:numId="4" w16cid:durableId="913055275">
    <w:abstractNumId w:val="1"/>
  </w:num>
  <w:num w:numId="5" w16cid:durableId="747920951">
    <w:abstractNumId w:val="17"/>
  </w:num>
  <w:num w:numId="6" w16cid:durableId="1926571142">
    <w:abstractNumId w:val="12"/>
  </w:num>
  <w:num w:numId="7" w16cid:durableId="20858052">
    <w:abstractNumId w:val="14"/>
  </w:num>
  <w:num w:numId="8" w16cid:durableId="1066489352">
    <w:abstractNumId w:val="16"/>
  </w:num>
  <w:num w:numId="9" w16cid:durableId="1672640298">
    <w:abstractNumId w:val="10"/>
  </w:num>
  <w:num w:numId="10" w16cid:durableId="909389307">
    <w:abstractNumId w:val="13"/>
  </w:num>
  <w:num w:numId="11" w16cid:durableId="1180658873">
    <w:abstractNumId w:val="3"/>
  </w:num>
  <w:num w:numId="12" w16cid:durableId="671104984">
    <w:abstractNumId w:val="8"/>
  </w:num>
  <w:num w:numId="13" w16cid:durableId="1674991476">
    <w:abstractNumId w:val="15"/>
  </w:num>
  <w:num w:numId="14" w16cid:durableId="1850101963">
    <w:abstractNumId w:val="2"/>
  </w:num>
  <w:num w:numId="15" w16cid:durableId="1008676642">
    <w:abstractNumId w:val="7"/>
  </w:num>
  <w:num w:numId="16" w16cid:durableId="841241829">
    <w:abstractNumId w:val="5"/>
  </w:num>
  <w:num w:numId="17" w16cid:durableId="1216235502">
    <w:abstractNumId w:val="11"/>
  </w:num>
  <w:num w:numId="18" w16cid:durableId="1868135954">
    <w:abstractNumId w:val="9"/>
  </w:num>
  <w:num w:numId="19" w16cid:durableId="1932348157">
    <w:abstractNumId w:val="6"/>
  </w:num>
  <w:num w:numId="20" w16cid:durableId="2042628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20"/>
    <w:rsid w:val="000023EB"/>
    <w:rsid w:val="00060BD1"/>
    <w:rsid w:val="00060E0A"/>
    <w:rsid w:val="000E590C"/>
    <w:rsid w:val="00145112"/>
    <w:rsid w:val="0017417A"/>
    <w:rsid w:val="001920C2"/>
    <w:rsid w:val="00275BCE"/>
    <w:rsid w:val="002A02F2"/>
    <w:rsid w:val="00305AB0"/>
    <w:rsid w:val="003305CF"/>
    <w:rsid w:val="00341F30"/>
    <w:rsid w:val="003503BB"/>
    <w:rsid w:val="00355CED"/>
    <w:rsid w:val="00376002"/>
    <w:rsid w:val="003972B2"/>
    <w:rsid w:val="003A25A5"/>
    <w:rsid w:val="003D5CF6"/>
    <w:rsid w:val="003E0467"/>
    <w:rsid w:val="003F7E68"/>
    <w:rsid w:val="00427BC1"/>
    <w:rsid w:val="004550DA"/>
    <w:rsid w:val="00462D8C"/>
    <w:rsid w:val="004C0DE2"/>
    <w:rsid w:val="004E1808"/>
    <w:rsid w:val="004F5519"/>
    <w:rsid w:val="004F6DC8"/>
    <w:rsid w:val="00534C56"/>
    <w:rsid w:val="005402E3"/>
    <w:rsid w:val="005521F1"/>
    <w:rsid w:val="00552C72"/>
    <w:rsid w:val="0058414D"/>
    <w:rsid w:val="005C73A4"/>
    <w:rsid w:val="005E5BEF"/>
    <w:rsid w:val="005F3140"/>
    <w:rsid w:val="005F4574"/>
    <w:rsid w:val="005F5665"/>
    <w:rsid w:val="00621CFA"/>
    <w:rsid w:val="00656193"/>
    <w:rsid w:val="006C49C0"/>
    <w:rsid w:val="007418EF"/>
    <w:rsid w:val="00743F5C"/>
    <w:rsid w:val="0077619B"/>
    <w:rsid w:val="007819DF"/>
    <w:rsid w:val="007C1F5F"/>
    <w:rsid w:val="007D35D9"/>
    <w:rsid w:val="007E06FA"/>
    <w:rsid w:val="00805302"/>
    <w:rsid w:val="00836843"/>
    <w:rsid w:val="00847EF9"/>
    <w:rsid w:val="00851184"/>
    <w:rsid w:val="008B0CAE"/>
    <w:rsid w:val="008F5107"/>
    <w:rsid w:val="00924B96"/>
    <w:rsid w:val="009321A0"/>
    <w:rsid w:val="00936064"/>
    <w:rsid w:val="00977BC2"/>
    <w:rsid w:val="0099189F"/>
    <w:rsid w:val="009932A4"/>
    <w:rsid w:val="009C162C"/>
    <w:rsid w:val="009D7831"/>
    <w:rsid w:val="00A03C8D"/>
    <w:rsid w:val="00A2033A"/>
    <w:rsid w:val="00A2084A"/>
    <w:rsid w:val="00A61AE2"/>
    <w:rsid w:val="00A65A6A"/>
    <w:rsid w:val="00AB3D74"/>
    <w:rsid w:val="00AC5923"/>
    <w:rsid w:val="00AF7FD8"/>
    <w:rsid w:val="00B34D40"/>
    <w:rsid w:val="00B55F9F"/>
    <w:rsid w:val="00B80469"/>
    <w:rsid w:val="00B826F8"/>
    <w:rsid w:val="00BA6E22"/>
    <w:rsid w:val="00BD2239"/>
    <w:rsid w:val="00BF5568"/>
    <w:rsid w:val="00C033F6"/>
    <w:rsid w:val="00C14F03"/>
    <w:rsid w:val="00C6200C"/>
    <w:rsid w:val="00C639B5"/>
    <w:rsid w:val="00CC0720"/>
    <w:rsid w:val="00CF559E"/>
    <w:rsid w:val="00D1468E"/>
    <w:rsid w:val="00D26A7E"/>
    <w:rsid w:val="00D34FCA"/>
    <w:rsid w:val="00D45608"/>
    <w:rsid w:val="00D77841"/>
    <w:rsid w:val="00DB5D15"/>
    <w:rsid w:val="00DD20B1"/>
    <w:rsid w:val="00E33381"/>
    <w:rsid w:val="00E57C5C"/>
    <w:rsid w:val="00EC2800"/>
    <w:rsid w:val="00F01FD7"/>
    <w:rsid w:val="00F6152C"/>
    <w:rsid w:val="00F9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561F4"/>
  <w15:chartTrackingRefBased/>
  <w15:docId w15:val="{7B6E8B3B-D7DC-4864-92CF-634ADCCE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noProof/>
      <w:sz w:val="22"/>
      <w:szCs w:val="22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90C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4">
    <w:name w:val="Горен колонтитул Знак"/>
    <w:link w:val="a3"/>
    <w:uiPriority w:val="99"/>
    <w:rsid w:val="000E590C"/>
    <w:rPr>
      <w:noProof/>
      <w:lang w:val="bg-BG"/>
    </w:rPr>
  </w:style>
  <w:style w:type="paragraph" w:styleId="a5">
    <w:name w:val="footer"/>
    <w:basedOn w:val="a"/>
    <w:link w:val="a6"/>
    <w:uiPriority w:val="99"/>
    <w:unhideWhenUsed/>
    <w:rsid w:val="000E590C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6">
    <w:name w:val="Долен колонтитул Знак"/>
    <w:link w:val="a5"/>
    <w:uiPriority w:val="99"/>
    <w:rsid w:val="000E590C"/>
    <w:rPr>
      <w:noProof/>
      <w:lang w:val="bg-BG"/>
    </w:rPr>
  </w:style>
  <w:style w:type="paragraph" w:styleId="a7">
    <w:name w:val="Balloon Text"/>
    <w:basedOn w:val="a"/>
    <w:link w:val="a8"/>
    <w:uiPriority w:val="99"/>
    <w:semiHidden/>
    <w:unhideWhenUsed/>
    <w:rsid w:val="00AC5923"/>
    <w:pPr>
      <w:spacing w:after="0" w:line="240" w:lineRule="auto"/>
    </w:pPr>
    <w:rPr>
      <w:rFonts w:ascii="Segoe UI" w:hAnsi="Segoe UI"/>
      <w:sz w:val="18"/>
      <w:szCs w:val="18"/>
      <w:lang w:eastAsia="x-none"/>
    </w:rPr>
  </w:style>
  <w:style w:type="character" w:customStyle="1" w:styleId="a8">
    <w:name w:val="Изнесен текст Знак"/>
    <w:link w:val="a7"/>
    <w:uiPriority w:val="99"/>
    <w:semiHidden/>
    <w:rsid w:val="00AC5923"/>
    <w:rPr>
      <w:rFonts w:ascii="Segoe UI" w:hAnsi="Segoe UI" w:cs="Segoe UI"/>
      <w:noProof/>
      <w:sz w:val="18"/>
      <w:szCs w:val="18"/>
      <w:lang w:val="bg-BG"/>
    </w:rPr>
  </w:style>
  <w:style w:type="table" w:styleId="a9">
    <w:name w:val="Table Grid"/>
    <w:basedOn w:val="a1"/>
    <w:uiPriority w:val="39"/>
    <w:rsid w:val="00CC0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sicautor%20PR\Branding&amp;AdvMaterials\Identity\A4%20templates\Musicautor-A4-blank%20pa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D7C1-12B8-4747-B428-7228A48D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Musicautor-A4-blank pages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LENOVO-USER</dc:creator>
  <cp:keywords/>
  <cp:lastModifiedBy>musicautor_bg@musicautor.org</cp:lastModifiedBy>
  <cp:revision>2</cp:revision>
  <cp:lastPrinted>2018-03-18T09:10:00Z</cp:lastPrinted>
  <dcterms:created xsi:type="dcterms:W3CDTF">2024-01-11T14:45:00Z</dcterms:created>
  <dcterms:modified xsi:type="dcterms:W3CDTF">2024-01-11T14:45:00Z</dcterms:modified>
</cp:coreProperties>
</file>