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773A6" w14:textId="77777777" w:rsidR="00371E90" w:rsidRPr="00D236D1" w:rsidRDefault="00371E90" w:rsidP="00371E90">
      <w:pPr>
        <w:autoSpaceDE w:val="0"/>
        <w:autoSpaceDN w:val="0"/>
        <w:spacing w:after="160"/>
        <w:ind w:left="2160" w:right="-567" w:firstLine="720"/>
        <w:rPr>
          <w:rFonts w:ascii="Calibri" w:eastAsia="Calibri" w:hAnsi="Calibri" w:cs="Calibri"/>
          <w:b/>
          <w:color w:val="44546A"/>
          <w:sz w:val="48"/>
          <w:szCs w:val="34"/>
          <w:lang w:eastAsia="en-US"/>
        </w:rPr>
      </w:pPr>
      <w:r>
        <w:rPr>
          <w:rFonts w:ascii="Calibri" w:eastAsia="Calibri" w:hAnsi="Calibri" w:cs="Calibri"/>
          <w:b/>
          <w:color w:val="44546A"/>
          <w:sz w:val="48"/>
          <w:szCs w:val="34"/>
          <w:lang w:eastAsia="en-US"/>
        </w:rPr>
        <w:t>КАНДИДАТУРА</w:t>
      </w:r>
    </w:p>
    <w:p w14:paraId="6E4C9EAA" w14:textId="77777777" w:rsidR="00371E90" w:rsidRDefault="00371E90" w:rsidP="00371E90">
      <w:pPr>
        <w:autoSpaceDE w:val="0"/>
        <w:autoSpaceDN w:val="0"/>
        <w:spacing w:after="160"/>
        <w:ind w:left="-567" w:right="-567"/>
        <w:jc w:val="center"/>
        <w:rPr>
          <w:rFonts w:ascii="Calibri" w:eastAsia="Calibri" w:hAnsi="Calibri" w:cs="Calibri"/>
          <w:color w:val="44546A"/>
          <w:szCs w:val="34"/>
          <w:lang w:eastAsia="en-US"/>
        </w:rPr>
      </w:pPr>
      <w:r w:rsidRPr="001D1E59">
        <w:rPr>
          <w:rFonts w:ascii="Calibri" w:eastAsia="Calibri" w:hAnsi="Calibri" w:cs="Calibri"/>
          <w:color w:val="44546A"/>
          <w:szCs w:val="34"/>
          <w:lang w:eastAsia="en-US"/>
        </w:rPr>
        <w:t xml:space="preserve">за </w:t>
      </w:r>
      <w:r>
        <w:rPr>
          <w:rFonts w:ascii="Calibri" w:eastAsia="Calibri" w:hAnsi="Calibri" w:cs="Calibri"/>
          <w:color w:val="44546A"/>
          <w:szCs w:val="34"/>
          <w:lang w:eastAsia="en-US"/>
        </w:rPr>
        <w:t>членство в Комисията</w:t>
      </w:r>
    </w:p>
    <w:p w14:paraId="0C6FC73D" w14:textId="77777777" w:rsidR="00371E90" w:rsidRPr="001D1E59" w:rsidRDefault="00371E90" w:rsidP="00371E90">
      <w:pPr>
        <w:autoSpaceDE w:val="0"/>
        <w:autoSpaceDN w:val="0"/>
        <w:spacing w:after="160"/>
        <w:ind w:left="-567" w:right="-567"/>
        <w:jc w:val="center"/>
        <w:rPr>
          <w:rFonts w:ascii="Calibri" w:eastAsia="Calibri" w:hAnsi="Calibri" w:cs="Calibri"/>
          <w:color w:val="44546A"/>
          <w:szCs w:val="34"/>
          <w:lang w:eastAsia="en-US"/>
        </w:rPr>
      </w:pPr>
      <w:r>
        <w:rPr>
          <w:rFonts w:ascii="Calibri" w:eastAsia="Calibri" w:hAnsi="Calibri" w:cs="Calibri"/>
          <w:color w:val="44546A"/>
          <w:szCs w:val="34"/>
          <w:lang w:eastAsia="en-US"/>
        </w:rPr>
        <w:t>към фонд „Популяризиране и развитие на българското наследство и творчество”</w:t>
      </w:r>
    </w:p>
    <w:p w14:paraId="373B1CCB" w14:textId="77777777" w:rsidR="00371E90" w:rsidRPr="001A69EE" w:rsidRDefault="00371E90" w:rsidP="00371E90">
      <w:pPr>
        <w:autoSpaceDE w:val="0"/>
        <w:autoSpaceDN w:val="0"/>
        <w:adjustRightInd w:val="0"/>
        <w:spacing w:after="160"/>
        <w:jc w:val="center"/>
        <w:rPr>
          <w:rFonts w:ascii="Calibri" w:eastAsia="Calibri" w:hAnsi="Calibri" w:cs="Calibri"/>
          <w:b/>
          <w:color w:val="44546A"/>
          <w:sz w:val="28"/>
          <w:szCs w:val="22"/>
          <w:lang w:eastAsia="en-US"/>
        </w:rPr>
      </w:pPr>
      <w:r>
        <w:rPr>
          <w:rFonts w:ascii="Calibri" w:eastAsia="Calibri" w:hAnsi="Calibri" w:cs="Calibri"/>
          <w:b/>
          <w:color w:val="44546A"/>
          <w:sz w:val="28"/>
          <w:szCs w:val="22"/>
          <w:lang w:eastAsia="en-US"/>
        </w:rPr>
        <w:t>АВТОР</w:t>
      </w:r>
    </w:p>
    <w:tbl>
      <w:tblPr>
        <w:tblW w:w="9889" w:type="dxa"/>
        <w:shd w:val="clear" w:color="auto" w:fill="44546A"/>
        <w:tblLook w:val="04A0" w:firstRow="1" w:lastRow="0" w:firstColumn="1" w:lastColumn="0" w:noHBand="0" w:noVBand="1"/>
      </w:tblPr>
      <w:tblGrid>
        <w:gridCol w:w="4889"/>
        <w:gridCol w:w="5000"/>
      </w:tblGrid>
      <w:tr w:rsidR="00371E90" w:rsidRPr="001D1E59" w14:paraId="1638E08C" w14:textId="77777777" w:rsidTr="008A74A4">
        <w:trPr>
          <w:trHeight w:val="2190"/>
        </w:trPr>
        <w:tc>
          <w:tcPr>
            <w:tcW w:w="4889" w:type="dxa"/>
            <w:tcBorders>
              <w:right w:val="single" w:sz="24" w:space="0" w:color="FFFFFF"/>
            </w:tcBorders>
            <w:shd w:val="clear" w:color="auto" w:fill="44546A"/>
            <w:vAlign w:val="center"/>
          </w:tcPr>
          <w:p w14:paraId="71CC62F9" w14:textId="77777777" w:rsidR="00371E90" w:rsidRDefault="00371E90" w:rsidP="008A74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</w:pPr>
            <w:r w:rsidRPr="00AB7DDA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 xml:space="preserve">Краен срок за подаване на </w:t>
            </w:r>
            <w:r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кандидатурата:</w:t>
            </w:r>
          </w:p>
          <w:p w14:paraId="48FDD262" w14:textId="77777777" w:rsidR="00371E90" w:rsidRPr="00AB7DDA" w:rsidRDefault="00371E90" w:rsidP="008A74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</w:pPr>
          </w:p>
          <w:p w14:paraId="4C7CD10B" w14:textId="77777777" w:rsidR="00371E90" w:rsidRPr="00AB7DDA" w:rsidRDefault="00371E90" w:rsidP="008A74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8"/>
                <w:szCs w:val="22"/>
                <w:lang w:eastAsia="en-US"/>
              </w:rPr>
              <w:t>05 март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FFFFFF"/>
                <w:sz w:val="28"/>
                <w:szCs w:val="22"/>
                <w:lang w:eastAsia="en-US"/>
              </w:rPr>
              <w:t xml:space="preserve"> </w:t>
            </w:r>
            <w:r w:rsidRPr="00AB7DDA">
              <w:rPr>
                <w:rFonts w:ascii="Calibri" w:eastAsia="Calibri" w:hAnsi="Calibri" w:cs="Calibri"/>
                <w:b/>
                <w:color w:val="FFFFFF"/>
                <w:sz w:val="28"/>
                <w:szCs w:val="22"/>
                <w:lang w:eastAsia="en-US"/>
              </w:rPr>
              <w:t>201</w:t>
            </w:r>
            <w:r>
              <w:rPr>
                <w:rFonts w:ascii="Calibri" w:eastAsia="Calibri" w:hAnsi="Calibri" w:cs="Calibri"/>
                <w:b/>
                <w:color w:val="FFFFFF"/>
                <w:sz w:val="28"/>
                <w:szCs w:val="22"/>
                <w:lang w:eastAsia="en-US"/>
              </w:rPr>
              <w:t>9</w:t>
            </w:r>
            <w:r w:rsidRPr="00AB7DDA">
              <w:rPr>
                <w:rFonts w:ascii="Calibri" w:eastAsia="Calibri" w:hAnsi="Calibri" w:cs="Calibri"/>
                <w:b/>
                <w:color w:val="FFFFFF"/>
                <w:sz w:val="28"/>
                <w:szCs w:val="22"/>
                <w:lang w:eastAsia="en-US"/>
              </w:rPr>
              <w:t xml:space="preserve"> г.</w:t>
            </w:r>
          </w:p>
        </w:tc>
        <w:tc>
          <w:tcPr>
            <w:tcW w:w="5000" w:type="dxa"/>
            <w:tcBorders>
              <w:left w:val="single" w:sz="24" w:space="0" w:color="FFFFFF"/>
            </w:tcBorders>
            <w:shd w:val="clear" w:color="auto" w:fill="44546A"/>
            <w:vAlign w:val="center"/>
          </w:tcPr>
          <w:p w14:paraId="6B6C6BDC" w14:textId="77777777" w:rsidR="00371E90" w:rsidRPr="00AB7DDA" w:rsidRDefault="00371E90" w:rsidP="008A74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</w:pPr>
            <w:r w:rsidRPr="00AB7DDA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Лице за контакт:</w:t>
            </w:r>
          </w:p>
          <w:p w14:paraId="3972C119" w14:textId="77777777" w:rsidR="00371E90" w:rsidRPr="00AB7DDA" w:rsidRDefault="00371E90" w:rsidP="008A74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</w:pPr>
            <w:r w:rsidRPr="00AB7DDA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Ангелина Георгиева, офис-мениджър</w:t>
            </w:r>
          </w:p>
          <w:p w14:paraId="02669E66" w14:textId="77777777" w:rsidR="00371E90" w:rsidRPr="00AB7DDA" w:rsidRDefault="00371E90" w:rsidP="008A74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</w:pPr>
            <w:r w:rsidRPr="00AB7DDA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тел.: 0700 10 350, +359 (02) 989 02 64</w:t>
            </w:r>
          </w:p>
          <w:p w14:paraId="35D75904" w14:textId="77777777" w:rsidR="00371E90" w:rsidRPr="00AB7DDA" w:rsidRDefault="00371E90" w:rsidP="008A74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</w:pPr>
            <w:proofErr w:type="spellStart"/>
            <w:r w:rsidRPr="00AB7DDA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моб</w:t>
            </w:r>
            <w:proofErr w:type="spellEnd"/>
            <w:r w:rsidRPr="00AB7DDA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>.: 0882 49 66 44</w:t>
            </w:r>
          </w:p>
          <w:p w14:paraId="217EBD82" w14:textId="77777777" w:rsidR="00371E90" w:rsidRPr="00AB7DDA" w:rsidRDefault="00371E90" w:rsidP="008A74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</w:pPr>
            <w:r w:rsidRPr="00AB7DDA">
              <w:rPr>
                <w:rFonts w:ascii="Calibri" w:eastAsia="Calibri" w:hAnsi="Calibri" w:cs="Calibri"/>
                <w:color w:val="FFFFFF"/>
                <w:sz w:val="22"/>
                <w:szCs w:val="22"/>
                <w:lang w:eastAsia="en-US"/>
              </w:rPr>
              <w:t xml:space="preserve">имейл: </w:t>
            </w:r>
            <w:hyperlink r:id="rId8" w:history="1">
              <w:r w:rsidRPr="00AB7DDA">
                <w:rPr>
                  <w:rStyle w:val="Hyperlink"/>
                  <w:rFonts w:ascii="Calibri" w:eastAsia="Calibri" w:hAnsi="Calibri" w:cs="Calibri"/>
                  <w:color w:val="FFFFFF"/>
                  <w:sz w:val="22"/>
                  <w:szCs w:val="22"/>
                  <w:lang w:eastAsia="en-US"/>
                </w:rPr>
                <w:t>musicautor_bg@musicautor.org</w:t>
              </w:r>
            </w:hyperlink>
          </w:p>
        </w:tc>
      </w:tr>
    </w:tbl>
    <w:p w14:paraId="1F0B16CE" w14:textId="77777777" w:rsidR="00371E90" w:rsidRDefault="00371E90" w:rsidP="00371E90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371E90" w:rsidRPr="001D1E59" w14:paraId="6C570A0A" w14:textId="77777777" w:rsidTr="008A74A4">
        <w:tc>
          <w:tcPr>
            <w:tcW w:w="9889" w:type="dxa"/>
            <w:gridSpan w:val="2"/>
            <w:shd w:val="clear" w:color="auto" w:fill="44546A"/>
            <w:tcMar>
              <w:top w:w="113" w:type="dxa"/>
              <w:bottom w:w="113" w:type="dxa"/>
            </w:tcMar>
          </w:tcPr>
          <w:p w14:paraId="07769C4E" w14:textId="77777777" w:rsidR="00371E90" w:rsidRPr="00AB7DDA" w:rsidRDefault="00371E90" w:rsidP="008A74A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</w:pPr>
            <w:r w:rsidRPr="00AB7DDA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  <w:t>Лични данни на кандидата</w:t>
            </w:r>
          </w:p>
        </w:tc>
      </w:tr>
      <w:tr w:rsidR="00371E90" w:rsidRPr="001D1E59" w14:paraId="5DDEADAE" w14:textId="77777777" w:rsidTr="008A74A4">
        <w:tc>
          <w:tcPr>
            <w:tcW w:w="9889" w:type="dxa"/>
            <w:gridSpan w:val="2"/>
            <w:shd w:val="clear" w:color="auto" w:fill="auto"/>
            <w:tcMar>
              <w:top w:w="113" w:type="dxa"/>
              <w:bottom w:w="113" w:type="dxa"/>
            </w:tcMar>
          </w:tcPr>
          <w:p w14:paraId="62291A31" w14:textId="77777777" w:rsidR="00371E90" w:rsidRPr="00EB21F5" w:rsidRDefault="00371E90" w:rsidP="008A74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44546A"/>
                <w:sz w:val="22"/>
                <w:szCs w:val="22"/>
                <w:lang w:val="en-US" w:eastAsia="en-US"/>
              </w:rPr>
            </w:pPr>
          </w:p>
        </w:tc>
      </w:tr>
      <w:tr w:rsidR="00371E90" w:rsidRPr="001D1E59" w14:paraId="6CAA89FC" w14:textId="77777777" w:rsidTr="008A74A4">
        <w:tc>
          <w:tcPr>
            <w:tcW w:w="9889" w:type="dxa"/>
            <w:gridSpan w:val="2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2B9CAEC" w14:textId="77777777" w:rsidR="00371E90" w:rsidRPr="007346A6" w:rsidRDefault="00371E90" w:rsidP="008A74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2"/>
                <w:szCs w:val="22"/>
                <w:lang w:eastAsia="en-US"/>
              </w:rPr>
            </w:pPr>
            <w:r w:rsidRPr="007346A6"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(трите имена на кандидата и ЕГН)</w:t>
            </w:r>
          </w:p>
        </w:tc>
      </w:tr>
      <w:tr w:rsidR="00371E90" w:rsidRPr="001D1E59" w14:paraId="759F9F2E" w14:textId="77777777" w:rsidTr="008A74A4">
        <w:tc>
          <w:tcPr>
            <w:tcW w:w="9889" w:type="dxa"/>
            <w:gridSpan w:val="2"/>
            <w:tcBorders>
              <w:top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57C88F9" w14:textId="77777777" w:rsidR="00371E90" w:rsidRPr="007346A6" w:rsidRDefault="00371E90" w:rsidP="008A74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</w:tc>
      </w:tr>
      <w:tr w:rsidR="00371E90" w:rsidRPr="001D1E59" w14:paraId="3923ABE4" w14:textId="77777777" w:rsidTr="008A74A4">
        <w:tc>
          <w:tcPr>
            <w:tcW w:w="9889" w:type="dxa"/>
            <w:gridSpan w:val="2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7AAA90A" w14:textId="77777777" w:rsidR="00371E90" w:rsidRPr="007346A6" w:rsidRDefault="00371E90" w:rsidP="008A74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2"/>
                <w:szCs w:val="22"/>
                <w:lang w:eastAsia="en-US"/>
              </w:rPr>
            </w:pPr>
            <w:r w:rsidRPr="007346A6"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(адрес за кореспонденция)</w:t>
            </w:r>
          </w:p>
        </w:tc>
      </w:tr>
      <w:tr w:rsidR="00371E90" w:rsidRPr="001D1E59" w14:paraId="587BC9AD" w14:textId="77777777" w:rsidTr="008A74A4">
        <w:tc>
          <w:tcPr>
            <w:tcW w:w="4944" w:type="dxa"/>
            <w:tcBorders>
              <w:top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88619B4" w14:textId="77777777" w:rsidR="00371E90" w:rsidRPr="001D1E59" w:rsidRDefault="00371E90" w:rsidP="008A74A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тел.: </w:t>
            </w:r>
          </w:p>
        </w:tc>
        <w:tc>
          <w:tcPr>
            <w:tcW w:w="4945" w:type="dxa"/>
            <w:tcBorders>
              <w:top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B94D9FE" w14:textId="1D2A3CF8" w:rsidR="00371E90" w:rsidRPr="001D1E59" w:rsidRDefault="00371E90" w:rsidP="008A74A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М</w:t>
            </w: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об</w:t>
            </w: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илен телефон</w:t>
            </w: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371E90" w:rsidRPr="001D1E59" w14:paraId="0F81563B" w14:textId="77777777" w:rsidTr="008A74A4">
        <w:tc>
          <w:tcPr>
            <w:tcW w:w="9889" w:type="dxa"/>
            <w:gridSpan w:val="2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FF4DAF9" w14:textId="77777777" w:rsidR="00371E90" w:rsidRPr="007346A6" w:rsidRDefault="00371E90" w:rsidP="008A74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(т</w:t>
            </w:r>
            <w:r w:rsidRPr="007346A6"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елефони за връзка</w:t>
            </w:r>
            <w:r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)</w:t>
            </w:r>
          </w:p>
        </w:tc>
      </w:tr>
      <w:tr w:rsidR="00371E90" w:rsidRPr="001D1E59" w14:paraId="77F69F66" w14:textId="77777777" w:rsidTr="008A74A4">
        <w:tc>
          <w:tcPr>
            <w:tcW w:w="9889" w:type="dxa"/>
            <w:gridSpan w:val="2"/>
            <w:tcBorders>
              <w:top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FD5CBC1" w14:textId="77777777" w:rsidR="00371E90" w:rsidRPr="001D1E59" w:rsidRDefault="00371E90" w:rsidP="008A74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44546A"/>
                <w:sz w:val="22"/>
                <w:szCs w:val="22"/>
                <w:lang w:eastAsia="en-US"/>
              </w:rPr>
            </w:pPr>
          </w:p>
        </w:tc>
      </w:tr>
      <w:tr w:rsidR="00371E90" w:rsidRPr="001D1E59" w14:paraId="0BAF17EF" w14:textId="77777777" w:rsidTr="008A74A4">
        <w:tc>
          <w:tcPr>
            <w:tcW w:w="9889" w:type="dxa"/>
            <w:gridSpan w:val="2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B4E08A9" w14:textId="77777777" w:rsidR="00371E90" w:rsidRPr="007346A6" w:rsidRDefault="00371E90" w:rsidP="008A74A4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i/>
                <w:color w:val="44546A"/>
                <w:sz w:val="22"/>
                <w:szCs w:val="22"/>
                <w:lang w:eastAsia="en-US"/>
              </w:rPr>
            </w:pPr>
            <w:r w:rsidRPr="007346A6">
              <w:rPr>
                <w:rFonts w:ascii="Calibri" w:eastAsia="Calibri" w:hAnsi="Calibri" w:cs="Calibri"/>
                <w:i/>
                <w:color w:val="44546A"/>
                <w:sz w:val="20"/>
                <w:szCs w:val="22"/>
                <w:lang w:eastAsia="en-US"/>
              </w:rPr>
              <w:t>(имейл)</w:t>
            </w:r>
          </w:p>
        </w:tc>
      </w:tr>
    </w:tbl>
    <w:p w14:paraId="5735EBD0" w14:textId="77777777" w:rsidR="00371E90" w:rsidRDefault="00371E90" w:rsidP="00371E90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71E90" w:rsidRPr="001D1E59" w14:paraId="205ECD13" w14:textId="77777777" w:rsidTr="008A74A4">
        <w:tc>
          <w:tcPr>
            <w:tcW w:w="9889" w:type="dxa"/>
            <w:shd w:val="clear" w:color="auto" w:fill="44546A"/>
            <w:tcMar>
              <w:top w:w="113" w:type="dxa"/>
              <w:bottom w:w="113" w:type="dxa"/>
            </w:tcMar>
          </w:tcPr>
          <w:p w14:paraId="4AA4690C" w14:textId="77777777" w:rsidR="00371E90" w:rsidRPr="00312CA2" w:rsidRDefault="00371E90" w:rsidP="008A74A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  <w:t>Кандидатура за квота в Комисията*</w:t>
            </w:r>
          </w:p>
        </w:tc>
      </w:tr>
    </w:tbl>
    <w:p w14:paraId="6FEE11F7" w14:textId="77777777" w:rsidR="00371E90" w:rsidRDefault="00371E90" w:rsidP="00371E90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</w:p>
    <w:p w14:paraId="1B341630" w14:textId="77777777" w:rsidR="00371E90" w:rsidRPr="00C473A3" w:rsidRDefault="00371E90" w:rsidP="00371E90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1" w:name="Check1"/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instrText xml:space="preserve"> </w:instrText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instrText>FORMCHECKBOX</w:instrText>
      </w:r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instrText xml:space="preserve"> </w:instrText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fldChar w:fldCharType="end"/>
      </w:r>
      <w:bookmarkEnd w:id="1"/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t xml:space="preserve"> </w:t>
      </w:r>
      <w:r w:rsidRPr="00831B90">
        <w:rPr>
          <w:rFonts w:ascii="Calibri" w:eastAsia="Calibri" w:hAnsi="Calibri" w:cs="Calibri"/>
          <w:color w:val="44546A"/>
          <w:sz w:val="22"/>
          <w:szCs w:val="22"/>
          <w:lang w:eastAsia="en-US"/>
        </w:rPr>
        <w:t>автори на симфонична, камерна, хорова, солова и оперна музика</w:t>
      </w:r>
    </w:p>
    <w:p w14:paraId="3843E0D1" w14:textId="77777777" w:rsidR="00371E90" w:rsidRPr="00C473A3" w:rsidRDefault="00371E90" w:rsidP="00371E90">
      <w:pPr>
        <w:autoSpaceDE w:val="0"/>
        <w:autoSpaceDN w:val="0"/>
        <w:adjustRightInd w:val="0"/>
        <w:spacing w:after="120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bookmarkStart w:id="2" w:name="Check4"/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instrText xml:space="preserve"> </w:instrText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instrText>FORMCHECKBOX</w:instrText>
      </w:r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instrText xml:space="preserve"> </w:instrText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fldChar w:fldCharType="end"/>
      </w:r>
      <w:bookmarkEnd w:id="2"/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t xml:space="preserve"> </w:t>
      </w:r>
      <w:r w:rsidRPr="00831B90">
        <w:rPr>
          <w:rFonts w:ascii="Calibri" w:eastAsia="Calibri" w:hAnsi="Calibri" w:cs="Calibri"/>
          <w:color w:val="44546A"/>
          <w:sz w:val="22"/>
          <w:szCs w:val="22"/>
          <w:lang w:eastAsia="en-US"/>
        </w:rPr>
        <w:t>автори на популярна, филмова, електронна, приложна музика и джаз</w:t>
      </w:r>
    </w:p>
    <w:p w14:paraId="1F14804E" w14:textId="77777777" w:rsidR="00371E90" w:rsidRDefault="00371E90" w:rsidP="00371E90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bookmarkStart w:id="3" w:name="Check3"/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instrText xml:space="preserve"> </w:instrText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instrText>FORMCHECKBOX</w:instrText>
      </w:r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instrText xml:space="preserve"> </w:instrText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fldChar w:fldCharType="end"/>
      </w:r>
      <w:bookmarkEnd w:id="3"/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t xml:space="preserve"> </w:t>
      </w:r>
      <w:r w:rsidRPr="00831B90">
        <w:rPr>
          <w:rFonts w:ascii="Calibri" w:eastAsia="Calibri" w:hAnsi="Calibri" w:cs="Calibri"/>
          <w:color w:val="44546A"/>
          <w:sz w:val="22"/>
          <w:szCs w:val="22"/>
          <w:lang w:eastAsia="en-US"/>
        </w:rPr>
        <w:t>автори на текст, свързан с музика</w:t>
      </w:r>
    </w:p>
    <w:p w14:paraId="708AE3A9" w14:textId="77777777" w:rsidR="00371E90" w:rsidRDefault="00371E90" w:rsidP="00371E90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instrText xml:space="preserve"> </w:instrText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instrText>FORMCHECKBOX</w:instrText>
      </w:r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instrText xml:space="preserve"> </w:instrText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fldChar w:fldCharType="end"/>
      </w:r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t xml:space="preserve"> </w:t>
      </w:r>
      <w:r w:rsidRPr="00831B90">
        <w:rPr>
          <w:rFonts w:ascii="Calibri" w:eastAsia="Calibri" w:hAnsi="Calibri" w:cs="Calibri"/>
          <w:color w:val="44546A"/>
          <w:sz w:val="22"/>
          <w:szCs w:val="22"/>
          <w:lang w:eastAsia="en-US"/>
        </w:rPr>
        <w:t xml:space="preserve">автори на музика на фолклорна основа   </w:t>
      </w:r>
    </w:p>
    <w:p w14:paraId="68B52767" w14:textId="77777777" w:rsidR="00371E90" w:rsidRPr="00E23469" w:rsidRDefault="00371E90" w:rsidP="00371E90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i/>
          <w:color w:val="44546A"/>
          <w:sz w:val="22"/>
          <w:szCs w:val="22"/>
          <w:lang w:eastAsia="en-US"/>
        </w:rPr>
      </w:pPr>
      <w:r w:rsidRPr="00E23469">
        <w:rPr>
          <w:rFonts w:ascii="Calibri" w:eastAsia="Calibri" w:hAnsi="Calibri" w:cs="Calibri"/>
          <w:i/>
          <w:color w:val="44546A"/>
          <w:sz w:val="22"/>
          <w:szCs w:val="22"/>
          <w:lang w:eastAsia="en-US"/>
        </w:rPr>
        <w:t>*посочва се само една квота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71E90" w:rsidRPr="001D1E59" w14:paraId="381F4CC6" w14:textId="77777777" w:rsidTr="008A74A4">
        <w:tc>
          <w:tcPr>
            <w:tcW w:w="9889" w:type="dxa"/>
            <w:shd w:val="clear" w:color="auto" w:fill="44546A"/>
            <w:tcMar>
              <w:top w:w="113" w:type="dxa"/>
              <w:bottom w:w="113" w:type="dxa"/>
            </w:tcMar>
          </w:tcPr>
          <w:p w14:paraId="08B58E43" w14:textId="77777777" w:rsidR="00371E90" w:rsidRPr="00312CA2" w:rsidRDefault="00371E90" w:rsidP="008A74A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  <w:lastRenderedPageBreak/>
              <w:t xml:space="preserve">Творческа биография </w:t>
            </w:r>
            <w:r w:rsidRPr="00312CA2">
              <w:rPr>
                <w:rFonts w:ascii="Calibri" w:eastAsia="Calibri" w:hAnsi="Calibri" w:cs="Calibri"/>
                <w:b/>
                <w:color w:val="FFFFFF"/>
                <w:sz w:val="22"/>
                <w:szCs w:val="22"/>
                <w:lang w:eastAsia="en-US"/>
              </w:rPr>
              <w:t>на кандидата</w:t>
            </w:r>
          </w:p>
        </w:tc>
      </w:tr>
      <w:tr w:rsidR="00371E90" w:rsidRPr="001D1E59" w14:paraId="3C31DA60" w14:textId="77777777" w:rsidTr="008A74A4">
        <w:trPr>
          <w:trHeight w:val="2552"/>
        </w:trPr>
        <w:tc>
          <w:tcPr>
            <w:tcW w:w="9889" w:type="dxa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3D116C2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2762C740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1382B3A0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1831BEA5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476B784A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00F27924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711E0DC7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290371DF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043450A8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6606EBEF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329624CA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450E219D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4A2C61C5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24662411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0CFDD1C4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0064F498" w14:textId="77777777" w:rsidR="00371E90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  <w:p w14:paraId="1E018AAD" w14:textId="77777777" w:rsidR="00371E90" w:rsidRPr="00312CA2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</w:tc>
      </w:tr>
      <w:tr w:rsidR="00371E90" w:rsidRPr="001D1E59" w14:paraId="68B663EE" w14:textId="77777777" w:rsidTr="008A74A4">
        <w:trPr>
          <w:trHeight w:val="3409"/>
        </w:trPr>
        <w:tc>
          <w:tcPr>
            <w:tcW w:w="9889" w:type="dxa"/>
            <w:tcBorders>
              <w:top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F93724F" w14:textId="77777777" w:rsidR="00371E90" w:rsidRPr="00AB7DDA" w:rsidRDefault="00371E90" w:rsidP="008A74A4">
            <w:pPr>
              <w:autoSpaceDE w:val="0"/>
              <w:autoSpaceDN w:val="0"/>
              <w:adjustRightInd w:val="0"/>
              <w:spacing w:after="160"/>
              <w:jc w:val="both"/>
              <w:rPr>
                <w:rFonts w:ascii="Calibri" w:eastAsia="Calibri" w:hAnsi="Calibri" w:cs="Calibri"/>
                <w:b/>
                <w:color w:val="44546A"/>
                <w:sz w:val="22"/>
                <w:szCs w:val="22"/>
                <w:lang w:eastAsia="en-US"/>
              </w:rPr>
            </w:pPr>
            <w:r w:rsidRPr="001D1E59">
              <w:rPr>
                <w:rFonts w:ascii="Calibri" w:eastAsia="Calibri" w:hAnsi="Calibri" w:cs="Calibri"/>
                <w:b/>
                <w:color w:val="44546A"/>
                <w:sz w:val="22"/>
                <w:szCs w:val="22"/>
                <w:lang w:eastAsia="en-US"/>
              </w:rPr>
              <w:t>Декларации:</w:t>
            </w:r>
          </w:p>
          <w:p w14:paraId="36952DF2" w14:textId="77777777" w:rsidR="00371E90" w:rsidRDefault="00371E90" w:rsidP="00371E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/>
              <w:ind w:left="284" w:hanging="284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 w:rsidRPr="00AB7DDA"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Декларирам, че съм запознат и съм съгласен с Правилника за дейността на фонд „Популяризиране и развитие на българското културно наследство и творчество” </w:t>
            </w: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(Фондът) </w:t>
            </w:r>
            <w:r w:rsidRPr="00AB7DDA"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и всички други предвидени и оповестени изисквания и условия за кандидатстване за </w:t>
            </w: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членство в Комисията</w:t>
            </w:r>
            <w:r w:rsidRPr="00AB7DDA"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.</w:t>
            </w:r>
          </w:p>
          <w:p w14:paraId="14107050" w14:textId="77777777" w:rsidR="00371E90" w:rsidRPr="00AB7DDA" w:rsidRDefault="00371E90" w:rsidP="00371E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/>
              <w:ind w:left="284" w:hanging="284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Декларирам, че </w:t>
            </w:r>
            <w:r w:rsidRPr="001A69EE"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считано от 18.06.2017 г. </w:t>
            </w: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не съм</w:t>
            </w:r>
            <w:r w:rsidRPr="001A69EE"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 отстъпвал директно правата си с договор или декларация </w:t>
            </w: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и не съм се </w:t>
            </w:r>
            <w:r w:rsidRPr="001A69EE"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отказвал о</w:t>
            </w: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т получаването на възнаграждения</w:t>
            </w:r>
            <w:r w:rsidRPr="001A69EE"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 с договор или декларация при излъчване/предаване в радио или телевизионни програми, публично изпълнение на публични места – </w:t>
            </w:r>
            <w:proofErr w:type="spellStart"/>
            <w:r w:rsidRPr="001A69EE"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Хорека</w:t>
            </w:r>
            <w:proofErr w:type="spellEnd"/>
            <w:r w:rsidRPr="001A69EE"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 и/или публично </w:t>
            </w: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изпълнение по време на концерти</w:t>
            </w:r>
            <w:r w:rsidRPr="001A69EE"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.</w:t>
            </w:r>
          </w:p>
          <w:p w14:paraId="55B166E8" w14:textId="77777777" w:rsidR="00371E90" w:rsidRPr="00AB7DDA" w:rsidRDefault="00371E90" w:rsidP="00371E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/>
              <w:ind w:left="284" w:hanging="284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 w:rsidRPr="00AB7DDA"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Декларирам верността на заявените от мен данни и обстоятелства.</w:t>
            </w:r>
          </w:p>
          <w:p w14:paraId="11C5B4D1" w14:textId="77777777" w:rsidR="00371E90" w:rsidRPr="00831B90" w:rsidRDefault="00371E90" w:rsidP="00371E9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/>
              <w:ind w:left="284" w:hanging="284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 w:rsidRPr="00AB7DDA"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>Декларирам съгласието си личните ми данни да бъдат използвани за целите на Фонда.</w:t>
            </w:r>
          </w:p>
        </w:tc>
      </w:tr>
      <w:tr w:rsidR="00371E90" w:rsidRPr="001D1E59" w14:paraId="6DA327B9" w14:textId="77777777" w:rsidTr="008A74A4">
        <w:trPr>
          <w:trHeight w:val="15"/>
        </w:trPr>
        <w:tc>
          <w:tcPr>
            <w:tcW w:w="9889" w:type="dxa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8248F88" w14:textId="77777777" w:rsidR="00371E90" w:rsidRPr="00312CA2" w:rsidRDefault="00371E90" w:rsidP="008A74A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</w:p>
        </w:tc>
      </w:tr>
    </w:tbl>
    <w:p w14:paraId="2737E3D0" w14:textId="77777777" w:rsidR="00371E90" w:rsidRPr="001D1E59" w:rsidRDefault="00371E90" w:rsidP="00371E90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b/>
          <w:color w:val="44546A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color w:val="44546A"/>
          <w:sz w:val="22"/>
          <w:szCs w:val="22"/>
          <w:lang w:eastAsia="en-US"/>
        </w:rPr>
        <w:t>Приложение</w:t>
      </w:r>
      <w:r w:rsidRPr="001D1E59">
        <w:rPr>
          <w:rFonts w:ascii="Calibri" w:eastAsia="Calibri" w:hAnsi="Calibri" w:cs="Calibri"/>
          <w:b/>
          <w:color w:val="44546A"/>
          <w:sz w:val="22"/>
          <w:szCs w:val="22"/>
          <w:lang w:eastAsia="en-US"/>
        </w:rPr>
        <w:t xml:space="preserve">: </w:t>
      </w:r>
    </w:p>
    <w:p w14:paraId="262B62EE" w14:textId="77777777" w:rsidR="00371E90" w:rsidRDefault="00371E90" w:rsidP="00371E90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  <w:r w:rsidRPr="00D236D1">
        <w:rPr>
          <w:rFonts w:ascii="Calibri" w:eastAsia="Calibri" w:hAnsi="Calibri" w:cs="Calibri"/>
          <w:color w:val="44546A"/>
          <w:sz w:val="22"/>
          <w:szCs w:val="22"/>
          <w:lang w:eastAsia="en-US"/>
        </w:rPr>
        <w:t>Копие от диплома за музикално образование (в случай че има</w:t>
      </w:r>
      <w:r>
        <w:rPr>
          <w:rFonts w:ascii="Calibri" w:eastAsia="Calibri" w:hAnsi="Calibri" w:cs="Calibri"/>
          <w:color w:val="44546A"/>
          <w:sz w:val="22"/>
          <w:szCs w:val="22"/>
          <w:lang w:eastAsia="en-US"/>
        </w:rPr>
        <w:t>те</w:t>
      </w:r>
      <w:r w:rsidRPr="00D236D1">
        <w:rPr>
          <w:rFonts w:ascii="Calibri" w:eastAsia="Calibri" w:hAnsi="Calibri" w:cs="Calibri"/>
          <w:color w:val="44546A"/>
          <w:sz w:val="22"/>
          <w:szCs w:val="22"/>
          <w:lang w:eastAsia="en-US"/>
        </w:rPr>
        <w:t xml:space="preserve"> такава)</w:t>
      </w:r>
      <w:r>
        <w:rPr>
          <w:rFonts w:ascii="Calibri" w:eastAsia="Calibri" w:hAnsi="Calibri" w:cs="Calibri"/>
          <w:color w:val="44546A"/>
          <w:sz w:val="22"/>
          <w:szCs w:val="22"/>
          <w:lang w:eastAsia="en-US"/>
        </w:rPr>
        <w:t>:</w:t>
      </w:r>
    </w:p>
    <w:p w14:paraId="697EF90F" w14:textId="77777777" w:rsidR="00371E90" w:rsidRPr="00C473A3" w:rsidRDefault="00371E90" w:rsidP="00371E90">
      <w:pPr>
        <w:autoSpaceDE w:val="0"/>
        <w:autoSpaceDN w:val="0"/>
        <w:adjustRightInd w:val="0"/>
        <w:spacing w:after="120"/>
        <w:ind w:left="720" w:hanging="720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instrText xml:space="preserve"> </w:instrText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instrText>FORMCHECKBOX</w:instrText>
      </w:r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instrText xml:space="preserve"> </w:instrText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fldChar w:fldCharType="end"/>
      </w:r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44546A"/>
          <w:sz w:val="22"/>
          <w:szCs w:val="22"/>
          <w:lang w:eastAsia="en-US"/>
        </w:rPr>
        <w:t xml:space="preserve">диплома за висше </w:t>
      </w:r>
      <w:r w:rsidRPr="007D7F8F">
        <w:rPr>
          <w:rFonts w:ascii="Calibri" w:eastAsia="Calibri" w:hAnsi="Calibri" w:cs="Calibri"/>
          <w:color w:val="44546A"/>
          <w:sz w:val="22"/>
          <w:szCs w:val="22"/>
          <w:lang w:eastAsia="en-US"/>
        </w:rPr>
        <w:t xml:space="preserve">музикално </w:t>
      </w:r>
      <w:r>
        <w:rPr>
          <w:rFonts w:ascii="Calibri" w:eastAsia="Calibri" w:hAnsi="Calibri" w:cs="Calibri"/>
          <w:color w:val="44546A"/>
          <w:sz w:val="22"/>
          <w:szCs w:val="22"/>
          <w:lang w:eastAsia="en-US"/>
        </w:rPr>
        <w:t>образование</w:t>
      </w:r>
    </w:p>
    <w:p w14:paraId="09C19CAD" w14:textId="3C15B11E" w:rsidR="00371E90" w:rsidRDefault="00371E90" w:rsidP="00371E90">
      <w:pPr>
        <w:autoSpaceDE w:val="0"/>
        <w:autoSpaceDN w:val="0"/>
        <w:adjustRightInd w:val="0"/>
        <w:spacing w:after="120"/>
        <w:ind w:left="720" w:hanging="720"/>
        <w:rPr>
          <w:rFonts w:ascii="Calibri" w:eastAsia="Calibri" w:hAnsi="Calibri" w:cs="Calibri"/>
          <w:color w:val="44546A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instrText xml:space="preserve"> </w:instrText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instrText>FORMCHECKBOX</w:instrText>
      </w:r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instrText xml:space="preserve"> </w:instrText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</w:r>
      <w:r>
        <w:rPr>
          <w:rFonts w:ascii="Calibri" w:eastAsia="Calibri" w:hAnsi="Calibri" w:cs="Calibri"/>
          <w:color w:val="44546A"/>
          <w:sz w:val="22"/>
          <w:szCs w:val="22"/>
          <w:lang w:val="en-US" w:eastAsia="en-US"/>
        </w:rPr>
        <w:fldChar w:fldCharType="end"/>
      </w:r>
      <w:r w:rsidRPr="00C473A3">
        <w:rPr>
          <w:rFonts w:ascii="Calibri" w:eastAsia="Calibri" w:hAnsi="Calibri" w:cs="Calibri"/>
          <w:color w:val="44546A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color w:val="44546A"/>
          <w:sz w:val="22"/>
          <w:szCs w:val="22"/>
          <w:lang w:eastAsia="en-US"/>
        </w:rPr>
        <w:t xml:space="preserve">диплома за средно </w:t>
      </w:r>
      <w:r w:rsidRPr="007D7F8F">
        <w:rPr>
          <w:rFonts w:ascii="Calibri" w:eastAsia="Calibri" w:hAnsi="Calibri" w:cs="Calibri"/>
          <w:color w:val="44546A"/>
          <w:sz w:val="22"/>
          <w:szCs w:val="22"/>
          <w:lang w:eastAsia="en-US"/>
        </w:rPr>
        <w:t>музикално</w:t>
      </w:r>
      <w:r>
        <w:rPr>
          <w:rFonts w:ascii="Calibri" w:eastAsia="Calibri" w:hAnsi="Calibri" w:cs="Calibri"/>
          <w:color w:val="44546A"/>
          <w:sz w:val="22"/>
          <w:szCs w:val="22"/>
          <w:lang w:eastAsia="en-US"/>
        </w:rPr>
        <w:t xml:space="preserve"> образование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371E90" w:rsidRPr="001D1E59" w14:paraId="7919A9C9" w14:textId="77777777" w:rsidTr="008A74A4">
        <w:tc>
          <w:tcPr>
            <w:tcW w:w="4944" w:type="dxa"/>
            <w:shd w:val="clear" w:color="auto" w:fill="auto"/>
            <w:tcMar>
              <w:top w:w="113" w:type="dxa"/>
              <w:bottom w:w="113" w:type="dxa"/>
            </w:tcMar>
          </w:tcPr>
          <w:p w14:paraId="63A44654" w14:textId="77777777" w:rsidR="00371E90" w:rsidRPr="001D1E59" w:rsidRDefault="00371E90" w:rsidP="008A74A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Дата: </w:t>
            </w:r>
          </w:p>
        </w:tc>
        <w:tc>
          <w:tcPr>
            <w:tcW w:w="4945" w:type="dxa"/>
            <w:shd w:val="clear" w:color="auto" w:fill="auto"/>
            <w:tcMar>
              <w:top w:w="113" w:type="dxa"/>
              <w:bottom w:w="113" w:type="dxa"/>
            </w:tcMar>
          </w:tcPr>
          <w:p w14:paraId="302AE82C" w14:textId="77777777" w:rsidR="00371E90" w:rsidRPr="001D1E59" w:rsidRDefault="00371E90" w:rsidP="008A74A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Заявител: </w:t>
            </w:r>
          </w:p>
        </w:tc>
      </w:tr>
      <w:tr w:rsidR="00371E90" w:rsidRPr="001D1E59" w14:paraId="17F8A955" w14:textId="77777777" w:rsidTr="008A74A4">
        <w:tc>
          <w:tcPr>
            <w:tcW w:w="4944" w:type="dxa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89380FF" w14:textId="77777777" w:rsidR="00371E90" w:rsidRDefault="00371E90" w:rsidP="008A74A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Гр./ с.: </w:t>
            </w:r>
          </w:p>
        </w:tc>
        <w:tc>
          <w:tcPr>
            <w:tcW w:w="4945" w:type="dxa"/>
            <w:tcBorders>
              <w:bottom w:val="single" w:sz="24" w:space="0" w:color="44546A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DC8B5F0" w14:textId="77777777" w:rsidR="00371E90" w:rsidRDefault="00371E90" w:rsidP="008A74A4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44546A"/>
                <w:sz w:val="22"/>
                <w:szCs w:val="22"/>
                <w:lang w:eastAsia="en-US"/>
              </w:rPr>
              <w:t xml:space="preserve">Подпис: </w:t>
            </w:r>
          </w:p>
        </w:tc>
      </w:tr>
    </w:tbl>
    <w:p w14:paraId="707D3D54" w14:textId="7871AD63" w:rsidR="00F97DA4" w:rsidRPr="00AC5923" w:rsidRDefault="00F97DA4" w:rsidP="00371E90">
      <w:pPr>
        <w:autoSpaceDE w:val="0"/>
        <w:autoSpaceDN w:val="0"/>
        <w:adjustRightInd w:val="0"/>
        <w:spacing w:after="160"/>
        <w:jc w:val="both"/>
        <w:rPr>
          <w:lang w:val="en-US"/>
        </w:rPr>
      </w:pPr>
    </w:p>
    <w:sectPr w:rsidR="00F97DA4" w:rsidRPr="00AC5923" w:rsidSect="00534C56">
      <w:headerReference w:type="default" r:id="rId9"/>
      <w:footerReference w:type="default" r:id="rId10"/>
      <w:pgSz w:w="11906" w:h="16838" w:code="9"/>
      <w:pgMar w:top="1417" w:right="1417" w:bottom="1417" w:left="1417" w:header="1584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4C0D1" w14:textId="77777777" w:rsidR="004F361C" w:rsidRDefault="004F361C" w:rsidP="000E590C">
      <w:r>
        <w:separator/>
      </w:r>
    </w:p>
  </w:endnote>
  <w:endnote w:type="continuationSeparator" w:id="0">
    <w:p w14:paraId="1190C80C" w14:textId="77777777" w:rsidR="004F361C" w:rsidRDefault="004F361C" w:rsidP="000E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2410211"/>
      <w:docPartObj>
        <w:docPartGallery w:val="Page Numbers (Bottom of Page)"/>
        <w:docPartUnique/>
      </w:docPartObj>
    </w:sdtPr>
    <w:sdtEndPr/>
    <w:sdtContent>
      <w:p w14:paraId="3C26CADA" w14:textId="77777777" w:rsidR="00AC5923" w:rsidRDefault="00534C56">
        <w:pPr>
          <w:pStyle w:val="Footer"/>
          <w:jc w:val="center"/>
        </w:pPr>
        <w:r>
          <w:drawing>
            <wp:anchor distT="0" distB="0" distL="114300" distR="114300" simplePos="0" relativeHeight="251659264" behindDoc="1" locked="0" layoutInCell="1" allowOverlap="1" wp14:anchorId="6C820916" wp14:editId="53A3916B">
              <wp:simplePos x="0" y="0"/>
              <wp:positionH relativeFrom="page">
                <wp:posOffset>12065</wp:posOffset>
              </wp:positionH>
              <wp:positionV relativeFrom="page">
                <wp:posOffset>9583420</wp:posOffset>
              </wp:positionV>
              <wp:extent cx="7543165" cy="1000267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a4-page-in-foot-03-0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43165" cy="100026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740DC05" w14:textId="77777777" w:rsidR="00AC5923" w:rsidRDefault="00AC5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22118" w14:textId="77777777" w:rsidR="004F361C" w:rsidRDefault="004F361C" w:rsidP="000E590C">
      <w:r>
        <w:separator/>
      </w:r>
    </w:p>
  </w:footnote>
  <w:footnote w:type="continuationSeparator" w:id="0">
    <w:p w14:paraId="1B7F0ED5" w14:textId="77777777" w:rsidR="004F361C" w:rsidRDefault="004F361C" w:rsidP="000E5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7FA82" w14:textId="77777777" w:rsidR="00AC5923" w:rsidRDefault="00534C56">
    <w:pPr>
      <w:pStyle w:val="Header"/>
    </w:pPr>
    <w:r>
      <w:drawing>
        <wp:anchor distT="0" distB="0" distL="114300" distR="114300" simplePos="0" relativeHeight="251658240" behindDoc="1" locked="0" layoutInCell="1" allowOverlap="1" wp14:anchorId="1289B8F9" wp14:editId="4889E0CE">
          <wp:simplePos x="0" y="0"/>
          <wp:positionH relativeFrom="page">
            <wp:posOffset>12700</wp:posOffset>
          </wp:positionH>
          <wp:positionV relativeFrom="page">
            <wp:posOffset>25400</wp:posOffset>
          </wp:positionV>
          <wp:extent cx="7543354" cy="1292149"/>
          <wp:effectExtent l="0" t="0" r="0" b="0"/>
          <wp:wrapNone/>
          <wp:docPr id="57" name="Picture 57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page-in-head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354" cy="1292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822EDC" w14:textId="77777777" w:rsidR="00AC5923" w:rsidRDefault="00AC5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F1060"/>
    <w:multiLevelType w:val="hybridMultilevel"/>
    <w:tmpl w:val="F59C28D4"/>
    <w:lvl w:ilvl="0" w:tplc="923EF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90"/>
    <w:rsid w:val="00060E0A"/>
    <w:rsid w:val="000E590C"/>
    <w:rsid w:val="00371E90"/>
    <w:rsid w:val="004F361C"/>
    <w:rsid w:val="00534C56"/>
    <w:rsid w:val="007D35D9"/>
    <w:rsid w:val="00A2033A"/>
    <w:rsid w:val="00AC5923"/>
    <w:rsid w:val="00F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A748B"/>
  <w15:chartTrackingRefBased/>
  <w15:docId w15:val="{D950B811-41CE-4BB2-BC6E-6EB11F8A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90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90C"/>
    <w:rPr>
      <w:noProof/>
      <w:lang w:val="bg-BG"/>
    </w:rPr>
  </w:style>
  <w:style w:type="paragraph" w:styleId="Footer">
    <w:name w:val="footer"/>
    <w:basedOn w:val="Normal"/>
    <w:link w:val="FooterChar"/>
    <w:uiPriority w:val="99"/>
    <w:unhideWhenUsed/>
    <w:rsid w:val="000E590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90C"/>
    <w:rPr>
      <w:noProof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923"/>
    <w:rPr>
      <w:rFonts w:ascii="Segoe UI" w:hAnsi="Segoe UI" w:cs="Segoe UI"/>
      <w:noProof/>
      <w:sz w:val="18"/>
      <w:szCs w:val="18"/>
      <w:lang w:val="bg-BG"/>
    </w:rPr>
  </w:style>
  <w:style w:type="character" w:styleId="Hyperlink">
    <w:name w:val="Hyperlink"/>
    <w:uiPriority w:val="99"/>
    <w:unhideWhenUsed/>
    <w:rsid w:val="00371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utor_bg@musicauto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dokumenti_URISTI\NETI\Musicautor-A4-blank%20pa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3263-CB78-4A80-9838-1D8ECD2E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Musicautor-A4-blank pages</Template>
  <TotalTime>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</cp:revision>
  <cp:lastPrinted>2017-09-15T06:03:00Z</cp:lastPrinted>
  <dcterms:created xsi:type="dcterms:W3CDTF">2019-02-05T08:50:00Z</dcterms:created>
  <dcterms:modified xsi:type="dcterms:W3CDTF">2019-02-05T08:53:00Z</dcterms:modified>
</cp:coreProperties>
</file>